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FA06" w14:textId="36796E80" w:rsidR="00543B1C" w:rsidRPr="0009611A" w:rsidRDefault="00F7038F" w:rsidP="00F33E01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  <w:r w:rsidRPr="0009611A">
        <w:rPr>
          <w:rFonts w:asciiTheme="minorHAnsi" w:hAnsiTheme="minorHAnsi"/>
          <w:b/>
          <w:sz w:val="24"/>
          <w:szCs w:val="24"/>
        </w:rPr>
        <w:t xml:space="preserve">CAPITAL HEALTH NETWORK </w:t>
      </w:r>
      <w:r w:rsidR="00817A61">
        <w:rPr>
          <w:rFonts w:asciiTheme="minorHAnsi" w:hAnsiTheme="minorHAnsi"/>
          <w:b/>
          <w:sz w:val="24"/>
          <w:szCs w:val="24"/>
        </w:rPr>
        <w:t>CLINICAL</w:t>
      </w:r>
      <w:r w:rsidR="00006C5F" w:rsidRPr="0009611A">
        <w:rPr>
          <w:rFonts w:asciiTheme="minorHAnsi" w:hAnsiTheme="minorHAnsi"/>
          <w:b/>
          <w:sz w:val="24"/>
          <w:szCs w:val="24"/>
        </w:rPr>
        <w:t xml:space="preserve"> </w:t>
      </w:r>
      <w:r w:rsidR="0018313A" w:rsidRPr="0009611A">
        <w:rPr>
          <w:rFonts w:asciiTheme="minorHAnsi" w:hAnsiTheme="minorHAnsi"/>
          <w:b/>
          <w:sz w:val="24"/>
          <w:szCs w:val="24"/>
        </w:rPr>
        <w:t>C</w:t>
      </w:r>
      <w:r w:rsidR="00ED6710">
        <w:rPr>
          <w:rFonts w:asciiTheme="minorHAnsi" w:hAnsiTheme="minorHAnsi"/>
          <w:b/>
          <w:sz w:val="24"/>
          <w:szCs w:val="24"/>
        </w:rPr>
        <w:t>OUNCIL</w:t>
      </w:r>
    </w:p>
    <w:p w14:paraId="6476EE56" w14:textId="6B90FDE3" w:rsidR="00006C5F" w:rsidRPr="0009611A" w:rsidRDefault="00006C5F" w:rsidP="0010459C">
      <w:pPr>
        <w:spacing w:after="240"/>
        <w:jc w:val="center"/>
        <w:rPr>
          <w:rFonts w:asciiTheme="minorHAnsi" w:hAnsiTheme="minorHAnsi"/>
          <w:b/>
          <w:sz w:val="24"/>
          <w:szCs w:val="24"/>
        </w:rPr>
      </w:pPr>
      <w:r w:rsidRPr="0009611A">
        <w:rPr>
          <w:rFonts w:asciiTheme="minorHAnsi" w:hAnsiTheme="minorHAnsi"/>
          <w:b/>
          <w:sz w:val="24"/>
          <w:szCs w:val="24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006C5F" w:rsidRPr="0009611A" w14:paraId="6737726B" w14:textId="77777777" w:rsidTr="00C2539A">
        <w:tc>
          <w:tcPr>
            <w:tcW w:w="3256" w:type="dxa"/>
            <w:shd w:val="clear" w:color="auto" w:fill="D9D9D9" w:themeFill="background1" w:themeFillShade="D9"/>
          </w:tcPr>
          <w:p w14:paraId="0768F47A" w14:textId="2027A172" w:rsidR="00006C5F" w:rsidRPr="0009611A" w:rsidRDefault="00C2539A" w:rsidP="00006C5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9611A">
              <w:rPr>
                <w:rFonts w:asciiTheme="minorHAnsi" w:hAnsiTheme="minorHAnsi"/>
                <w:b/>
                <w:sz w:val="24"/>
                <w:szCs w:val="24"/>
              </w:rPr>
              <w:t>NOMINEE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INFORMATION</w:t>
            </w:r>
          </w:p>
        </w:tc>
        <w:tc>
          <w:tcPr>
            <w:tcW w:w="6366" w:type="dxa"/>
            <w:shd w:val="clear" w:color="auto" w:fill="D9D9D9" w:themeFill="background1" w:themeFillShade="D9"/>
          </w:tcPr>
          <w:p w14:paraId="6077990D" w14:textId="355773FD" w:rsidR="00006C5F" w:rsidRPr="0009611A" w:rsidRDefault="00006C5F" w:rsidP="00F33E0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06C5F" w:rsidRPr="0009611A" w14:paraId="2E3D2109" w14:textId="77777777" w:rsidTr="00C2539A">
        <w:tc>
          <w:tcPr>
            <w:tcW w:w="3256" w:type="dxa"/>
          </w:tcPr>
          <w:p w14:paraId="552D65E3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  <w:tc>
          <w:tcPr>
            <w:tcW w:w="6366" w:type="dxa"/>
          </w:tcPr>
          <w:p w14:paraId="49AA8856" w14:textId="06614D99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5C8D7222" w14:textId="77777777" w:rsidTr="00C2539A">
        <w:tc>
          <w:tcPr>
            <w:tcW w:w="3256" w:type="dxa"/>
          </w:tcPr>
          <w:p w14:paraId="7A292F48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Title:</w:t>
            </w:r>
          </w:p>
        </w:tc>
        <w:tc>
          <w:tcPr>
            <w:tcW w:w="6366" w:type="dxa"/>
          </w:tcPr>
          <w:p w14:paraId="1907D545" w14:textId="5DEA914A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6AC17F28" w14:textId="77777777" w:rsidTr="00C2539A">
        <w:tc>
          <w:tcPr>
            <w:tcW w:w="3256" w:type="dxa"/>
          </w:tcPr>
          <w:p w14:paraId="396079CA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Organisation:</w:t>
            </w:r>
          </w:p>
        </w:tc>
        <w:tc>
          <w:tcPr>
            <w:tcW w:w="6366" w:type="dxa"/>
          </w:tcPr>
          <w:p w14:paraId="452D0264" w14:textId="20B00774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0F5C866A" w14:textId="77777777" w:rsidTr="00C2539A">
        <w:tc>
          <w:tcPr>
            <w:tcW w:w="3256" w:type="dxa"/>
          </w:tcPr>
          <w:p w14:paraId="1C3810A7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 xml:space="preserve">Address: </w:t>
            </w:r>
          </w:p>
        </w:tc>
        <w:tc>
          <w:tcPr>
            <w:tcW w:w="6366" w:type="dxa"/>
          </w:tcPr>
          <w:p w14:paraId="2DE39875" w14:textId="73F47352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64CDA975" w14:textId="77777777" w:rsidTr="00C2539A">
        <w:tc>
          <w:tcPr>
            <w:tcW w:w="3256" w:type="dxa"/>
          </w:tcPr>
          <w:p w14:paraId="6B9D560A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Email:</w:t>
            </w:r>
          </w:p>
        </w:tc>
        <w:tc>
          <w:tcPr>
            <w:tcW w:w="6366" w:type="dxa"/>
          </w:tcPr>
          <w:p w14:paraId="0DFAAD0E" w14:textId="4C31A74E" w:rsidR="00006C5F" w:rsidRPr="0009611A" w:rsidRDefault="00006C5F" w:rsidP="00F33E0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06C5F" w:rsidRPr="0009611A" w14:paraId="58BA41F5" w14:textId="77777777" w:rsidTr="00C2539A">
        <w:tc>
          <w:tcPr>
            <w:tcW w:w="3256" w:type="dxa"/>
          </w:tcPr>
          <w:p w14:paraId="40EAD042" w14:textId="77777777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  <w:r w:rsidRPr="0009611A">
              <w:rPr>
                <w:rFonts w:asciiTheme="minorHAnsi" w:hAnsiTheme="minorHAnsi"/>
                <w:sz w:val="24"/>
                <w:szCs w:val="24"/>
              </w:rPr>
              <w:t>Telephone:</w:t>
            </w:r>
          </w:p>
        </w:tc>
        <w:tc>
          <w:tcPr>
            <w:tcW w:w="6366" w:type="dxa"/>
          </w:tcPr>
          <w:p w14:paraId="0B445D41" w14:textId="27EC351A" w:rsidR="00006C5F" w:rsidRPr="0009611A" w:rsidRDefault="00006C5F" w:rsidP="00006C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7A79211" w14:textId="00B85F2A" w:rsidR="00CF1D85" w:rsidRDefault="00CF1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06C5F" w:rsidRPr="0009611A" w14:paraId="068A77B6" w14:textId="77777777" w:rsidTr="00F13322">
        <w:trPr>
          <w:trHeight w:val="5229"/>
        </w:trPr>
        <w:tc>
          <w:tcPr>
            <w:tcW w:w="9622" w:type="dxa"/>
          </w:tcPr>
          <w:p w14:paraId="15A1CD1A" w14:textId="2B6FB60B" w:rsidR="005E4D01" w:rsidRPr="0009611A" w:rsidRDefault="00C2539A" w:rsidP="0018313A">
            <w:pPr>
              <w:spacing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09611A">
              <w:rPr>
                <w:rFonts w:asciiTheme="minorHAnsi" w:hAnsiTheme="minorHAnsi"/>
                <w:b/>
                <w:sz w:val="24"/>
                <w:szCs w:val="24"/>
              </w:rPr>
              <w:t>NOMINATION REQUIREMENTS</w:t>
            </w:r>
            <w:r w:rsidR="009D6491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="009D6491" w:rsidRPr="0009611A">
              <w:rPr>
                <w:rFonts w:asciiTheme="minorHAnsi" w:hAnsiTheme="minorHAnsi"/>
                <w:bCs/>
                <w:sz w:val="24"/>
                <w:szCs w:val="24"/>
              </w:rPr>
              <w:t>Please review and complete the nomination documentation as outlined.</w:t>
            </w:r>
          </w:p>
          <w:p w14:paraId="06116F0D" w14:textId="438105A1" w:rsidR="005E4D01" w:rsidRPr="0009611A" w:rsidRDefault="00850807" w:rsidP="0018313A">
            <w:pPr>
              <w:spacing w:after="120"/>
              <w:rPr>
                <w:rFonts w:asciiTheme="minorHAnsi" w:hAnsi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55053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2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E674D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2539A"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 w:rsidR="00C2539A" w:rsidRPr="0009611A">
              <w:rPr>
                <w:rFonts w:asciiTheme="minorHAnsi" w:hAnsiTheme="minorHAnsi"/>
                <w:b/>
                <w:sz w:val="24"/>
                <w:szCs w:val="24"/>
              </w:rPr>
              <w:t>urriculum vitae</w:t>
            </w:r>
            <w:r w:rsidR="0051797A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51797A" w:rsidRPr="0009611A">
              <w:rPr>
                <w:rFonts w:asciiTheme="minorHAnsi" w:hAnsiTheme="minorHAnsi"/>
                <w:bCs/>
                <w:sz w:val="24"/>
                <w:szCs w:val="24"/>
              </w:rPr>
              <w:t>Please attach a copy of your CV</w:t>
            </w:r>
            <w:r w:rsidR="001F7104" w:rsidRPr="0009611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A51C3" w:rsidRPr="0009611A">
              <w:rPr>
                <w:rFonts w:asciiTheme="minorHAnsi" w:hAnsiTheme="minorHAnsi"/>
                <w:bCs/>
                <w:sz w:val="24"/>
                <w:szCs w:val="24"/>
              </w:rPr>
              <w:t>of no more than 3 pages.</w:t>
            </w:r>
          </w:p>
          <w:p w14:paraId="44802F32" w14:textId="030B822D" w:rsidR="00006C5F" w:rsidRPr="0009611A" w:rsidRDefault="00850807" w:rsidP="0018313A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16316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74D" w:rsidRPr="0009611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E674D" w:rsidRPr="0009611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2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C2539A" w:rsidRPr="0009611A">
              <w:rPr>
                <w:rFonts w:asciiTheme="minorHAnsi" w:hAnsiTheme="minorHAnsi"/>
                <w:b/>
                <w:sz w:val="24"/>
                <w:szCs w:val="24"/>
              </w:rPr>
              <w:t>tatement</w:t>
            </w:r>
            <w:r w:rsidR="00006C5F" w:rsidRPr="0009611A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 xml:space="preserve"> Nominees </w:t>
            </w:r>
            <w:r w:rsidR="00CD644E" w:rsidRPr="0009611A">
              <w:rPr>
                <w:rFonts w:asciiTheme="minorHAnsi" w:hAnsiTheme="minorHAnsi"/>
                <w:sz w:val="24"/>
                <w:szCs w:val="24"/>
              </w:rPr>
              <w:t>should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 xml:space="preserve"> submit a statement in support of their application and no more than 250 words.  Such statements should provide a brief profile including relevant experience and set out why you consider yourself appropriate </w:t>
            </w:r>
            <w:r w:rsidR="00F7038F" w:rsidRPr="0009611A">
              <w:rPr>
                <w:rFonts w:asciiTheme="minorHAnsi" w:hAnsiTheme="minorHAnsi"/>
                <w:sz w:val="24"/>
                <w:szCs w:val="24"/>
              </w:rPr>
              <w:t xml:space="preserve">for a position as a member of the </w:t>
            </w:r>
            <w:r w:rsidR="00D57B21">
              <w:rPr>
                <w:rFonts w:asciiTheme="minorHAnsi" w:hAnsiTheme="minorHAnsi"/>
                <w:sz w:val="24"/>
                <w:szCs w:val="24"/>
              </w:rPr>
              <w:t xml:space="preserve">Clinical 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>C</w:t>
            </w:r>
            <w:r w:rsidR="00ED6710">
              <w:rPr>
                <w:rFonts w:asciiTheme="minorHAnsi" w:hAnsiTheme="minorHAnsi"/>
                <w:sz w:val="24"/>
                <w:szCs w:val="24"/>
              </w:rPr>
              <w:t>ouncil</w:t>
            </w:r>
            <w:r w:rsidR="00006C5F" w:rsidRPr="0009611A">
              <w:rPr>
                <w:rFonts w:asciiTheme="minorHAnsi" w:hAnsiTheme="minorHAnsi"/>
                <w:sz w:val="24"/>
                <w:szCs w:val="24"/>
              </w:rPr>
              <w:t>.</w:t>
            </w:r>
            <w:r w:rsidR="0065035A" w:rsidRPr="000961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F6F25">
              <w:rPr>
                <w:rFonts w:asciiTheme="minorHAnsi" w:hAnsiTheme="minorHAnsi"/>
                <w:sz w:val="24"/>
                <w:szCs w:val="24"/>
              </w:rPr>
              <w:t>Please</w:t>
            </w:r>
            <w:r w:rsidR="0065035A" w:rsidRPr="0009611A">
              <w:rPr>
                <w:rFonts w:asciiTheme="minorHAnsi" w:hAnsiTheme="minorHAnsi"/>
                <w:sz w:val="24"/>
                <w:szCs w:val="24"/>
              </w:rPr>
              <w:t xml:space="preserve"> attach separately.</w:t>
            </w:r>
          </w:p>
          <w:p w14:paraId="670A1538" w14:textId="77777777" w:rsidR="001A3889" w:rsidRDefault="001A3889" w:rsidP="00DF6F25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  <w:p w14:paraId="1B91E9EB" w14:textId="19901630" w:rsidR="00695E02" w:rsidRDefault="00695E02" w:rsidP="00DF6F25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Please indicate which position you are nominating for:</w:t>
            </w:r>
          </w:p>
          <w:p w14:paraId="47AFEB3B" w14:textId="35657886" w:rsidR="00695E02" w:rsidRDefault="00850807" w:rsidP="00DF6F25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322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1D85">
              <w:rPr>
                <w:rFonts w:asciiTheme="minorHAnsi" w:hAnsiTheme="minorHAnsi"/>
                <w:sz w:val="24"/>
                <w:szCs w:val="24"/>
              </w:rPr>
              <w:t>Allied Health Professional</w:t>
            </w:r>
          </w:p>
          <w:p w14:paraId="1099B166" w14:textId="1534265F" w:rsidR="00695E02" w:rsidRDefault="00850807" w:rsidP="009971C3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2601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2A92">
              <w:rPr>
                <w:rFonts w:asciiTheme="minorHAnsi" w:hAnsiTheme="minorHAnsi"/>
                <w:sz w:val="24"/>
                <w:szCs w:val="24"/>
              </w:rPr>
              <w:t>General Practitioner</w:t>
            </w:r>
          </w:p>
          <w:p w14:paraId="5412793D" w14:textId="2A3E04E6" w:rsidR="00CF1D85" w:rsidRDefault="00850807" w:rsidP="009971C3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4679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1D85">
              <w:rPr>
                <w:rFonts w:asciiTheme="minorHAnsi" w:hAnsiTheme="minorHAnsi"/>
                <w:sz w:val="24"/>
                <w:szCs w:val="24"/>
              </w:rPr>
              <w:t xml:space="preserve"> Community Pharmacists</w:t>
            </w:r>
          </w:p>
          <w:p w14:paraId="34B79022" w14:textId="48616D7E" w:rsidR="00CF1D85" w:rsidRDefault="00850807" w:rsidP="009971C3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6963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1D85">
              <w:rPr>
                <w:rFonts w:asciiTheme="minorHAnsi" w:hAnsiTheme="minorHAnsi"/>
                <w:sz w:val="24"/>
                <w:szCs w:val="24"/>
              </w:rPr>
              <w:t>Residential Aged Care Nurse</w:t>
            </w:r>
          </w:p>
          <w:p w14:paraId="05B57157" w14:textId="0F535FEB" w:rsidR="00CF1D85" w:rsidRDefault="00850807" w:rsidP="00D57B2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24275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4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B64B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57B21">
              <w:rPr>
                <w:rFonts w:asciiTheme="minorHAnsi" w:hAnsiTheme="minorHAnsi"/>
                <w:sz w:val="24"/>
                <w:szCs w:val="24"/>
              </w:rPr>
              <w:t>Geriatrician</w:t>
            </w:r>
          </w:p>
          <w:p w14:paraId="01CDD6A9" w14:textId="77777777" w:rsidR="001A3889" w:rsidRDefault="001A3889" w:rsidP="00D57B2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  <w:p w14:paraId="35EAAA0D" w14:textId="215A8404" w:rsidR="001A3889" w:rsidRPr="00D57B21" w:rsidRDefault="00850807" w:rsidP="00D57B2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0235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E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6EA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A3889">
              <w:rPr>
                <w:rFonts w:asciiTheme="minorHAnsi" w:hAnsiTheme="minorHAnsi"/>
                <w:sz w:val="24"/>
                <w:szCs w:val="24"/>
              </w:rPr>
              <w:t xml:space="preserve">Please indicate if you are a Member </w:t>
            </w:r>
            <w:r w:rsidR="00D46EA8">
              <w:rPr>
                <w:rFonts w:asciiTheme="minorHAnsi" w:hAnsiTheme="minorHAnsi"/>
                <w:sz w:val="24"/>
                <w:szCs w:val="24"/>
              </w:rPr>
              <w:t>of Capital Health Network.</w:t>
            </w:r>
          </w:p>
        </w:tc>
      </w:tr>
    </w:tbl>
    <w:p w14:paraId="29A0F914" w14:textId="77777777" w:rsidR="00F13322" w:rsidRDefault="00F13322" w:rsidP="0018313A">
      <w:pPr>
        <w:spacing w:before="120" w:after="120"/>
        <w:rPr>
          <w:rFonts w:asciiTheme="minorHAnsi" w:hAnsiTheme="minorHAnsi"/>
          <w:bCs/>
          <w:sz w:val="24"/>
          <w:szCs w:val="24"/>
        </w:rPr>
      </w:pPr>
    </w:p>
    <w:p w14:paraId="2395FE55" w14:textId="4651A8ED" w:rsidR="0010459C" w:rsidRPr="00695E02" w:rsidRDefault="00F13322" w:rsidP="0018313A">
      <w:pPr>
        <w:spacing w:before="120" w:after="120"/>
        <w:rPr>
          <w:rFonts w:asciiTheme="minorHAnsi" w:hAnsiTheme="minorHAnsi"/>
          <w:bCs/>
          <w:sz w:val="24"/>
          <w:szCs w:val="24"/>
        </w:rPr>
      </w:pPr>
      <w:proofErr w:type="gramStart"/>
      <w:r w:rsidRPr="00F13322">
        <w:rPr>
          <w:rFonts w:asciiTheme="minorHAnsi" w:hAnsiTheme="minorHAnsi"/>
          <w:bCs/>
          <w:sz w:val="24"/>
          <w:szCs w:val="24"/>
        </w:rPr>
        <w:t>I,_</w:t>
      </w:r>
      <w:proofErr w:type="gramEnd"/>
      <w:r w:rsidRPr="00F13322">
        <w:rPr>
          <w:rFonts w:asciiTheme="minorHAnsi" w:hAnsiTheme="minorHAnsi"/>
          <w:bCs/>
          <w:sz w:val="24"/>
          <w:szCs w:val="24"/>
        </w:rPr>
        <w:t xml:space="preserve">_________________________________, confirm </w:t>
      </w:r>
      <w:r w:rsidR="001A3889">
        <w:rPr>
          <w:rFonts w:asciiTheme="minorHAnsi" w:hAnsiTheme="minorHAnsi"/>
          <w:bCs/>
          <w:sz w:val="24"/>
          <w:szCs w:val="24"/>
        </w:rPr>
        <w:t xml:space="preserve">that I </w:t>
      </w:r>
      <w:r w:rsidRPr="00F13322">
        <w:rPr>
          <w:rFonts w:asciiTheme="minorHAnsi" w:hAnsiTheme="minorHAnsi"/>
          <w:bCs/>
          <w:sz w:val="24"/>
          <w:szCs w:val="24"/>
        </w:rPr>
        <w:t xml:space="preserve">wish to be considered for a position on the </w:t>
      </w:r>
      <w:r w:rsidR="00D46EA8">
        <w:rPr>
          <w:rFonts w:asciiTheme="minorHAnsi" w:hAnsiTheme="minorHAnsi"/>
          <w:bCs/>
          <w:sz w:val="24"/>
          <w:szCs w:val="24"/>
        </w:rPr>
        <w:t>Clinical Council</w:t>
      </w:r>
      <w:r w:rsidR="002D4596">
        <w:rPr>
          <w:rFonts w:asciiTheme="minorHAnsi" w:hAnsiTheme="minorHAnsi"/>
          <w:bCs/>
          <w:sz w:val="24"/>
          <w:szCs w:val="24"/>
        </w:rPr>
        <w:t>.</w:t>
      </w:r>
    </w:p>
    <w:p w14:paraId="74441D6C" w14:textId="034C1183" w:rsidR="00F33E01" w:rsidRPr="00F13322" w:rsidRDefault="00F13322" w:rsidP="00F13322">
      <w:pPr>
        <w:spacing w:before="120" w:after="120"/>
        <w:jc w:val="center"/>
        <w:rPr>
          <w:rFonts w:asciiTheme="minorHAnsi" w:hAnsiTheme="minorHAnsi"/>
          <w:b/>
          <w:sz w:val="24"/>
          <w:szCs w:val="24"/>
        </w:rPr>
      </w:pPr>
      <w:r w:rsidRPr="00F13322">
        <w:rPr>
          <w:rFonts w:asciiTheme="minorHAnsi" w:hAnsiTheme="minorHAnsi"/>
          <w:b/>
          <w:sz w:val="24"/>
          <w:szCs w:val="24"/>
        </w:rPr>
        <w:t>P</w:t>
      </w:r>
      <w:r w:rsidR="00F33E01" w:rsidRPr="00F13322">
        <w:rPr>
          <w:rFonts w:asciiTheme="minorHAnsi" w:hAnsiTheme="minorHAnsi"/>
          <w:b/>
          <w:sz w:val="24"/>
          <w:szCs w:val="24"/>
        </w:rPr>
        <w:t>lease return</w:t>
      </w:r>
      <w:r w:rsidR="00C2539A" w:rsidRPr="00F13322">
        <w:rPr>
          <w:rFonts w:asciiTheme="minorHAnsi" w:hAnsiTheme="minorHAnsi"/>
          <w:b/>
          <w:sz w:val="24"/>
          <w:szCs w:val="24"/>
        </w:rPr>
        <w:t xml:space="preserve"> completed n</w:t>
      </w:r>
      <w:r w:rsidR="00095B31">
        <w:rPr>
          <w:rFonts w:asciiTheme="minorHAnsi" w:hAnsiTheme="minorHAnsi"/>
          <w:b/>
          <w:sz w:val="24"/>
          <w:szCs w:val="24"/>
        </w:rPr>
        <w:t>omination</w:t>
      </w:r>
      <w:r w:rsidR="00C2539A" w:rsidRPr="00F13322">
        <w:rPr>
          <w:rFonts w:asciiTheme="minorHAnsi" w:hAnsiTheme="minorHAnsi"/>
          <w:b/>
          <w:sz w:val="24"/>
          <w:szCs w:val="24"/>
        </w:rPr>
        <w:t xml:space="preserve"> form, </w:t>
      </w:r>
      <w:proofErr w:type="gramStart"/>
      <w:r w:rsidR="00C2539A" w:rsidRPr="00F13322">
        <w:rPr>
          <w:rFonts w:asciiTheme="minorHAnsi" w:hAnsiTheme="minorHAnsi"/>
          <w:b/>
          <w:sz w:val="24"/>
          <w:szCs w:val="24"/>
        </w:rPr>
        <w:t>CV</w:t>
      </w:r>
      <w:proofErr w:type="gramEnd"/>
      <w:r w:rsidR="00C2539A" w:rsidRPr="00F13322">
        <w:rPr>
          <w:rFonts w:asciiTheme="minorHAnsi" w:hAnsiTheme="minorHAnsi"/>
          <w:b/>
          <w:sz w:val="24"/>
          <w:szCs w:val="24"/>
        </w:rPr>
        <w:t xml:space="preserve"> and statement</w:t>
      </w:r>
      <w:r w:rsidR="00F33E01" w:rsidRPr="00F13322">
        <w:rPr>
          <w:rFonts w:asciiTheme="minorHAnsi" w:hAnsiTheme="minorHAnsi"/>
          <w:b/>
          <w:sz w:val="24"/>
          <w:szCs w:val="24"/>
        </w:rPr>
        <w:t xml:space="preserve"> to </w:t>
      </w:r>
      <w:hyperlink r:id="rId11" w:history="1">
        <w:r w:rsidR="001D2F2E" w:rsidRPr="003E7FDF">
          <w:rPr>
            <w:rStyle w:val="Hyperlink"/>
          </w:rPr>
          <w:t>boardsecretariat@chnact.org.au</w:t>
        </w:r>
      </w:hyperlink>
      <w:r w:rsidR="001D2F2E">
        <w:t xml:space="preserve"> </w:t>
      </w:r>
      <w:r w:rsidR="00F33E01" w:rsidRPr="00F13322">
        <w:rPr>
          <w:rFonts w:asciiTheme="minorHAnsi" w:hAnsiTheme="minorHAnsi"/>
          <w:b/>
          <w:sz w:val="24"/>
          <w:szCs w:val="24"/>
        </w:rPr>
        <w:t>by</w:t>
      </w:r>
      <w:r w:rsidR="002705FA">
        <w:rPr>
          <w:rFonts w:asciiTheme="minorHAnsi" w:hAnsiTheme="minorHAnsi"/>
          <w:b/>
          <w:sz w:val="24"/>
          <w:szCs w:val="24"/>
        </w:rPr>
        <w:t xml:space="preserve"> 1</w:t>
      </w:r>
      <w:r w:rsidR="00A948C0">
        <w:rPr>
          <w:rFonts w:asciiTheme="minorHAnsi" w:hAnsiTheme="minorHAnsi"/>
          <w:b/>
          <w:sz w:val="24"/>
          <w:szCs w:val="24"/>
        </w:rPr>
        <w:t>5</w:t>
      </w:r>
      <w:r w:rsidR="002705FA">
        <w:rPr>
          <w:rFonts w:asciiTheme="minorHAnsi" w:hAnsiTheme="minorHAnsi"/>
          <w:b/>
          <w:sz w:val="24"/>
          <w:szCs w:val="24"/>
        </w:rPr>
        <w:t xml:space="preserve"> February 202</w:t>
      </w:r>
      <w:r w:rsidR="00A948C0">
        <w:rPr>
          <w:rFonts w:asciiTheme="minorHAnsi" w:hAnsiTheme="minorHAnsi"/>
          <w:b/>
          <w:sz w:val="24"/>
          <w:szCs w:val="24"/>
        </w:rPr>
        <w:t>3</w:t>
      </w:r>
      <w:r w:rsidR="00F33E01" w:rsidRPr="00F13322">
        <w:rPr>
          <w:rFonts w:asciiTheme="minorHAnsi" w:hAnsiTheme="minorHAnsi"/>
          <w:b/>
          <w:sz w:val="24"/>
          <w:szCs w:val="24"/>
        </w:rPr>
        <w:t>.</w:t>
      </w:r>
    </w:p>
    <w:sectPr w:rsidR="00F33E01" w:rsidRPr="00F13322" w:rsidSect="00F33E01">
      <w:footerReference w:type="default" r:id="rId12"/>
      <w:headerReference w:type="first" r:id="rId13"/>
      <w:footerReference w:type="first" r:id="rId14"/>
      <w:pgSz w:w="11900" w:h="16840" w:code="9"/>
      <w:pgMar w:top="1134" w:right="1134" w:bottom="1134" w:left="1134" w:header="34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2D57" w14:textId="77777777" w:rsidR="00AF4365" w:rsidRDefault="00AF4365" w:rsidP="009A7062">
      <w:r>
        <w:separator/>
      </w:r>
    </w:p>
  </w:endnote>
  <w:endnote w:type="continuationSeparator" w:id="0">
    <w:p w14:paraId="0952F147" w14:textId="77777777" w:rsidR="00AF4365" w:rsidRDefault="00AF4365" w:rsidP="009A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4E73" w14:textId="77777777" w:rsidR="00DB696F" w:rsidRPr="009A7062" w:rsidRDefault="00DB696F" w:rsidP="009A7062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33D3" w14:textId="77777777" w:rsidR="00485D0C" w:rsidRPr="009A7062" w:rsidRDefault="00485D0C" w:rsidP="009A7062">
    <w:pPr>
      <w:pBdr>
        <w:top w:val="single" w:sz="4" w:space="1" w:color="7F7F7F" w:themeColor="text1" w:themeTint="80"/>
      </w:pBdr>
      <w:spacing w:after="0"/>
      <w:jc w:val="center"/>
      <w:rPr>
        <w:rFonts w:ascii="Century Gothic" w:hAnsi="Century Gothic"/>
        <w:sz w:val="8"/>
        <w:szCs w:val="16"/>
        <w:shd w:val="clear" w:color="auto" w:fill="FFFFFF"/>
      </w:rPr>
    </w:pPr>
    <w:bookmarkStart w:id="0" w:name="pobox"/>
  </w:p>
  <w:p w14:paraId="213CFD52" w14:textId="77777777" w:rsidR="00CD25D5" w:rsidRPr="009A7062" w:rsidRDefault="00CD25D5" w:rsidP="009A7062">
    <w:pPr>
      <w:spacing w:after="0"/>
      <w:jc w:val="center"/>
      <w:rPr>
        <w:rFonts w:ascii="Century Gothic" w:hAnsi="Century Gothic"/>
        <w:sz w:val="16"/>
        <w:szCs w:val="16"/>
        <w:shd w:val="clear" w:color="auto" w:fill="FFFFFF"/>
      </w:rPr>
    </w:pPr>
    <w:r w:rsidRPr="009A7062">
      <w:rPr>
        <w:rFonts w:ascii="Century Gothic" w:hAnsi="Century Gothic"/>
        <w:sz w:val="16"/>
        <w:szCs w:val="16"/>
        <w:shd w:val="clear" w:color="auto" w:fill="FFFFFF"/>
      </w:rPr>
      <w:t>2/1 Geils Ct, Deakin ACT 2600</w:t>
    </w:r>
    <w:r w:rsidR="00485D0C"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="00485D0C"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="00485D0C"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bookmarkEnd w:id="0"/>
    <w:r w:rsidRPr="009A7062">
      <w:rPr>
        <w:rFonts w:ascii="Century Gothic" w:hAnsi="Century Gothic"/>
        <w:sz w:val="16"/>
        <w:szCs w:val="16"/>
        <w:shd w:val="clear" w:color="auto" w:fill="FFFFFF"/>
      </w:rPr>
      <w:t>PO Box 9, Deakin West ACT 2600</w:t>
    </w:r>
  </w:p>
  <w:p w14:paraId="3BCEFA32" w14:textId="77777777" w:rsidR="00485D0C" w:rsidRPr="009A7062" w:rsidRDefault="00485D0C" w:rsidP="009A7062">
    <w:pPr>
      <w:spacing w:after="0"/>
      <w:jc w:val="center"/>
      <w:rPr>
        <w:rFonts w:ascii="Century Gothic" w:hAnsi="Century Gothic"/>
        <w:sz w:val="16"/>
        <w:szCs w:val="16"/>
        <w:shd w:val="clear" w:color="auto" w:fill="FFFFFF"/>
      </w:rPr>
    </w:pPr>
    <w:bookmarkStart w:id="1" w:name="tandf"/>
    <w:r w:rsidRPr="009A7062">
      <w:rPr>
        <w:rFonts w:ascii="Century Gothic" w:hAnsi="Century Gothic" w:cs="ArialNarrow-Bold"/>
        <w:b/>
        <w:bCs/>
        <w:spacing w:val="-1"/>
        <w:sz w:val="16"/>
        <w:szCs w:val="16"/>
      </w:rPr>
      <w:t>t</w:t>
    </w:r>
    <w:r w:rsidRPr="009A7062">
      <w:rPr>
        <w:rFonts w:ascii="Century Gothic" w:hAnsi="Century Gothic"/>
        <w:spacing w:val="-1"/>
        <w:sz w:val="16"/>
        <w:szCs w:val="16"/>
      </w:rPr>
      <w:t xml:space="preserve"> 02 6287 8099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 w:cs="ArialNarrow-Bold"/>
        <w:b/>
        <w:bCs/>
        <w:spacing w:val="-1"/>
        <w:sz w:val="16"/>
        <w:szCs w:val="16"/>
      </w:rPr>
      <w:t>f</w:t>
    </w:r>
    <w:r w:rsidRPr="009A7062">
      <w:rPr>
        <w:rFonts w:ascii="Century Gothic" w:hAnsi="Century Gothic"/>
        <w:spacing w:val="-1"/>
        <w:sz w:val="16"/>
        <w:szCs w:val="16"/>
      </w:rPr>
      <w:t xml:space="preserve"> 02 </w:t>
    </w:r>
    <w:bookmarkEnd w:id="1"/>
    <w:r w:rsidRPr="009A7062">
      <w:rPr>
        <w:rFonts w:ascii="Century Gothic" w:hAnsi="Century Gothic"/>
        <w:spacing w:val="-1"/>
        <w:sz w:val="16"/>
        <w:szCs w:val="16"/>
      </w:rPr>
      <w:t>6287 8055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w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www.</w:t>
    </w:r>
    <w:r w:rsidR="00AD223F">
      <w:rPr>
        <w:rFonts w:ascii="Century Gothic" w:hAnsi="Century Gothic"/>
        <w:sz w:val="16"/>
        <w:szCs w:val="16"/>
        <w:shd w:val="clear" w:color="auto" w:fill="FFFFFF"/>
      </w:rPr>
      <w:t>chnact.org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.au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|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 </w:t>
    </w:r>
    <w:r w:rsidRPr="009A7062">
      <w:rPr>
        <w:rFonts w:ascii="Century Gothic" w:hAnsi="Century Gothic"/>
        <w:b/>
        <w:sz w:val="16"/>
        <w:szCs w:val="16"/>
        <w:shd w:val="clear" w:color="auto" w:fill="FFFFFF"/>
      </w:rPr>
      <w:t>e</w:t>
    </w:r>
    <w:r w:rsidRPr="009A7062">
      <w:rPr>
        <w:rFonts w:ascii="Century Gothic" w:hAnsi="Century Gothic"/>
        <w:sz w:val="16"/>
        <w:szCs w:val="16"/>
        <w:shd w:val="clear" w:color="auto" w:fill="FFFFFF"/>
      </w:rPr>
      <w:t xml:space="preserve"> reception@c</w:t>
    </w:r>
    <w:r w:rsidR="00AD223F">
      <w:rPr>
        <w:rFonts w:ascii="Century Gothic" w:hAnsi="Century Gothic"/>
        <w:sz w:val="16"/>
        <w:szCs w:val="16"/>
        <w:shd w:val="clear" w:color="auto" w:fill="FFFFFF"/>
      </w:rPr>
      <w:t>hnact.org</w:t>
    </w:r>
    <w:r w:rsidRPr="009A7062">
      <w:rPr>
        <w:rFonts w:ascii="Century Gothic" w:hAnsi="Century Gothic"/>
        <w:sz w:val="16"/>
        <w:szCs w:val="16"/>
        <w:shd w:val="clear" w:color="auto" w:fill="FFFFFF"/>
      </w:rPr>
      <w:t>.au</w:t>
    </w:r>
  </w:p>
  <w:p w14:paraId="0E612DFA" w14:textId="77777777" w:rsidR="00485D0C" w:rsidRPr="009A7062" w:rsidRDefault="00485D0C" w:rsidP="009A7062">
    <w:pPr>
      <w:spacing w:after="0"/>
      <w:jc w:val="center"/>
      <w:rPr>
        <w:rFonts w:ascii="Century Gothic" w:hAnsi="Century Gothic"/>
        <w:sz w:val="8"/>
        <w:szCs w:val="16"/>
      </w:rPr>
    </w:pPr>
  </w:p>
  <w:p w14:paraId="412D932E" w14:textId="77777777" w:rsidR="00485D0C" w:rsidRPr="009A7062" w:rsidRDefault="00485D0C" w:rsidP="009A7062">
    <w:pPr>
      <w:spacing w:after="0"/>
      <w:jc w:val="center"/>
      <w:rPr>
        <w:rFonts w:ascii="Century Gothic" w:hAnsi="Century Gothic"/>
        <w:sz w:val="16"/>
        <w:szCs w:val="16"/>
      </w:rPr>
    </w:pPr>
    <w:r w:rsidRPr="009A7062">
      <w:rPr>
        <w:rFonts w:ascii="Century Gothic" w:hAnsi="Century Gothic"/>
        <w:sz w:val="16"/>
        <w:szCs w:val="16"/>
      </w:rPr>
      <w:t>Capital Health Network Ltd (ABN 82 098 499 471), trading as Capital Health Network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3086" w14:textId="77777777" w:rsidR="00AF4365" w:rsidRDefault="00AF4365" w:rsidP="009A7062">
      <w:r>
        <w:separator/>
      </w:r>
    </w:p>
  </w:footnote>
  <w:footnote w:type="continuationSeparator" w:id="0">
    <w:p w14:paraId="2A41EF4D" w14:textId="77777777" w:rsidR="00AF4365" w:rsidRDefault="00AF4365" w:rsidP="009A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8D0C" w14:textId="6EB32A42" w:rsidR="00F23DC0" w:rsidRDefault="00E95328" w:rsidP="009971C3">
    <w:pPr>
      <w:pStyle w:val="Header"/>
      <w:jc w:val="right"/>
      <w:rPr>
        <w:sz w:val="8"/>
      </w:rPr>
    </w:pPr>
    <w:r>
      <w:rPr>
        <w:noProof/>
      </w:rPr>
      <w:drawing>
        <wp:inline distT="0" distB="0" distL="0" distR="0" wp14:anchorId="53104A62" wp14:editId="4AE6511B">
          <wp:extent cx="2990850" cy="9973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939" cy="101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F10"/>
    <w:multiLevelType w:val="hybridMultilevel"/>
    <w:tmpl w:val="905EFE60"/>
    <w:lvl w:ilvl="0" w:tplc="71263DAA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09C"/>
    <w:multiLevelType w:val="hybridMultilevel"/>
    <w:tmpl w:val="147A0042"/>
    <w:lvl w:ilvl="0" w:tplc="30C6933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574"/>
    <w:multiLevelType w:val="hybridMultilevel"/>
    <w:tmpl w:val="CEF42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34743"/>
    <w:multiLevelType w:val="multilevel"/>
    <w:tmpl w:val="AC5A851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B757F"/>
    <w:multiLevelType w:val="hybridMultilevel"/>
    <w:tmpl w:val="90C8EF5E"/>
    <w:lvl w:ilvl="0" w:tplc="1D8AAF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0444"/>
    <w:multiLevelType w:val="hybridMultilevel"/>
    <w:tmpl w:val="C31E10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28385">
    <w:abstractNumId w:val="4"/>
  </w:num>
  <w:num w:numId="2" w16cid:durableId="653950287">
    <w:abstractNumId w:val="3"/>
  </w:num>
  <w:num w:numId="3" w16cid:durableId="1777484088">
    <w:abstractNumId w:val="1"/>
  </w:num>
  <w:num w:numId="4" w16cid:durableId="1708096735">
    <w:abstractNumId w:val="0"/>
  </w:num>
  <w:num w:numId="5" w16cid:durableId="1912349269">
    <w:abstractNumId w:val="5"/>
  </w:num>
  <w:num w:numId="6" w16cid:durableId="1156996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5F"/>
    <w:rsid w:val="00006C5F"/>
    <w:rsid w:val="00066AC8"/>
    <w:rsid w:val="00076BA0"/>
    <w:rsid w:val="00077142"/>
    <w:rsid w:val="00095B31"/>
    <w:rsid w:val="0009611A"/>
    <w:rsid w:val="0010459C"/>
    <w:rsid w:val="0018313A"/>
    <w:rsid w:val="001A3889"/>
    <w:rsid w:val="001A51C3"/>
    <w:rsid w:val="001C2A92"/>
    <w:rsid w:val="001C468D"/>
    <w:rsid w:val="001D2F2E"/>
    <w:rsid w:val="001F4940"/>
    <w:rsid w:val="001F7104"/>
    <w:rsid w:val="002705FA"/>
    <w:rsid w:val="00276536"/>
    <w:rsid w:val="00285447"/>
    <w:rsid w:val="002C170F"/>
    <w:rsid w:val="002C2E31"/>
    <w:rsid w:val="002C4862"/>
    <w:rsid w:val="002D4596"/>
    <w:rsid w:val="002F39F2"/>
    <w:rsid w:val="00372117"/>
    <w:rsid w:val="0048265B"/>
    <w:rsid w:val="00485D0C"/>
    <w:rsid w:val="004D4857"/>
    <w:rsid w:val="0051797A"/>
    <w:rsid w:val="00543B1C"/>
    <w:rsid w:val="005822B0"/>
    <w:rsid w:val="005A735C"/>
    <w:rsid w:val="005C03F7"/>
    <w:rsid w:val="005D5737"/>
    <w:rsid w:val="005E4D01"/>
    <w:rsid w:val="005E674D"/>
    <w:rsid w:val="00611076"/>
    <w:rsid w:val="00613E18"/>
    <w:rsid w:val="006363C5"/>
    <w:rsid w:val="0065035A"/>
    <w:rsid w:val="00695E02"/>
    <w:rsid w:val="006B177B"/>
    <w:rsid w:val="006D5D93"/>
    <w:rsid w:val="006D7F0C"/>
    <w:rsid w:val="006F0281"/>
    <w:rsid w:val="00722B8F"/>
    <w:rsid w:val="00731016"/>
    <w:rsid w:val="00753667"/>
    <w:rsid w:val="007902C1"/>
    <w:rsid w:val="007A7E7F"/>
    <w:rsid w:val="007D023F"/>
    <w:rsid w:val="007E6738"/>
    <w:rsid w:val="007F3D50"/>
    <w:rsid w:val="00817A61"/>
    <w:rsid w:val="008254C5"/>
    <w:rsid w:val="00850807"/>
    <w:rsid w:val="008D0E8C"/>
    <w:rsid w:val="00935FD5"/>
    <w:rsid w:val="0094390E"/>
    <w:rsid w:val="00965B5E"/>
    <w:rsid w:val="009971C3"/>
    <w:rsid w:val="009A7062"/>
    <w:rsid w:val="009B6028"/>
    <w:rsid w:val="009D6491"/>
    <w:rsid w:val="009D6666"/>
    <w:rsid w:val="009E4EF1"/>
    <w:rsid w:val="00A44C85"/>
    <w:rsid w:val="00A57F73"/>
    <w:rsid w:val="00A91753"/>
    <w:rsid w:val="00A9469F"/>
    <w:rsid w:val="00A948C0"/>
    <w:rsid w:val="00AD223F"/>
    <w:rsid w:val="00AF4365"/>
    <w:rsid w:val="00B0249A"/>
    <w:rsid w:val="00B1158D"/>
    <w:rsid w:val="00B31237"/>
    <w:rsid w:val="00B67475"/>
    <w:rsid w:val="00BB76CB"/>
    <w:rsid w:val="00BF74C1"/>
    <w:rsid w:val="00C2539A"/>
    <w:rsid w:val="00C25B69"/>
    <w:rsid w:val="00C445E5"/>
    <w:rsid w:val="00C84F5C"/>
    <w:rsid w:val="00CD25D5"/>
    <w:rsid w:val="00CD644E"/>
    <w:rsid w:val="00CF1D85"/>
    <w:rsid w:val="00D46EA8"/>
    <w:rsid w:val="00D57B21"/>
    <w:rsid w:val="00DB0269"/>
    <w:rsid w:val="00DB64B1"/>
    <w:rsid w:val="00DB696F"/>
    <w:rsid w:val="00DF46A8"/>
    <w:rsid w:val="00DF678D"/>
    <w:rsid w:val="00DF6F25"/>
    <w:rsid w:val="00E045FF"/>
    <w:rsid w:val="00E2169C"/>
    <w:rsid w:val="00E7030A"/>
    <w:rsid w:val="00E95328"/>
    <w:rsid w:val="00EC08CB"/>
    <w:rsid w:val="00EC396F"/>
    <w:rsid w:val="00ED1100"/>
    <w:rsid w:val="00ED6710"/>
    <w:rsid w:val="00EF2FD7"/>
    <w:rsid w:val="00F07878"/>
    <w:rsid w:val="00F13322"/>
    <w:rsid w:val="00F23DC0"/>
    <w:rsid w:val="00F3293B"/>
    <w:rsid w:val="00F33E01"/>
    <w:rsid w:val="00F555BE"/>
    <w:rsid w:val="00F57DB0"/>
    <w:rsid w:val="00F7038F"/>
    <w:rsid w:val="00F75C34"/>
    <w:rsid w:val="00F943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DBB6A"/>
  <w15:docId w15:val="{DB84BF2E-C6A9-4387-A39B-998C67EA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3C5"/>
    <w:pPr>
      <w:spacing w:after="200"/>
      <w:jc w:val="both"/>
    </w:pPr>
    <w:rPr>
      <w:rFonts w:cs="ArialMT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5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339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9AC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521CD0"/>
    <w:pPr>
      <w:ind w:left="6010"/>
    </w:pPr>
    <w:rPr>
      <w:rFonts w:ascii="ArialMT" w:hAnsi="ArialMT"/>
      <w:spacing w:val="-1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521CD0"/>
    <w:rPr>
      <w:rFonts w:ascii="ArialMT" w:hAnsi="ArialMT" w:cs="ArialMT"/>
      <w:spacing w:val="-1"/>
      <w:sz w:val="15"/>
      <w:szCs w:val="15"/>
      <w:lang w:val="en-US"/>
    </w:rPr>
  </w:style>
  <w:style w:type="paragraph" w:customStyle="1" w:styleId="Bullet1">
    <w:name w:val="Bullet 1"/>
    <w:basedOn w:val="Normal"/>
    <w:rsid w:val="006168A7"/>
    <w:pPr>
      <w:numPr>
        <w:numId w:val="3"/>
      </w:numPr>
      <w:spacing w:before="120" w:after="120"/>
    </w:pPr>
  </w:style>
  <w:style w:type="paragraph" w:styleId="BodyText">
    <w:name w:val="Body Text"/>
    <w:basedOn w:val="Normal"/>
    <w:link w:val="BodyTextChar"/>
    <w:uiPriority w:val="99"/>
    <w:unhideWhenUsed/>
    <w:rsid w:val="00B0465F"/>
    <w:pPr>
      <w:widowControl w:val="0"/>
      <w:autoSpaceDE w:val="0"/>
      <w:autoSpaceDN w:val="0"/>
      <w:adjustRightInd w:val="0"/>
      <w:spacing w:before="120" w:after="120"/>
      <w:textAlignment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0465F"/>
    <w:rPr>
      <w:rFonts w:ascii="Arial" w:hAnsi="Arial" w:cs="ArialMT"/>
      <w:color w:val="000000"/>
      <w:sz w:val="20"/>
      <w:szCs w:val="20"/>
    </w:rPr>
  </w:style>
  <w:style w:type="paragraph" w:customStyle="1" w:styleId="Dear">
    <w:name w:val="Dear"/>
    <w:basedOn w:val="BodyText"/>
    <w:qFormat/>
    <w:rsid w:val="00B0465F"/>
    <w:pPr>
      <w:spacing w:before="284"/>
    </w:pPr>
  </w:style>
  <w:style w:type="paragraph" w:customStyle="1" w:styleId="Bullet2">
    <w:name w:val="Bullet 2"/>
    <w:basedOn w:val="Normal"/>
    <w:rsid w:val="006168A7"/>
    <w:pPr>
      <w:numPr>
        <w:numId w:val="4"/>
      </w:numPr>
      <w:spacing w:before="60" w:after="60"/>
      <w:ind w:left="568" w:hanging="284"/>
    </w:pPr>
  </w:style>
  <w:style w:type="paragraph" w:customStyle="1" w:styleId="BodyTextBold">
    <w:name w:val="Body Text Bold"/>
    <w:basedOn w:val="BodyText"/>
    <w:qFormat/>
    <w:rsid w:val="006168A7"/>
    <w:rPr>
      <w:rFonts w:cs="Arial-BoldMT"/>
      <w:b/>
      <w:bCs/>
    </w:rPr>
  </w:style>
  <w:style w:type="paragraph" w:customStyle="1" w:styleId="TitleorRole">
    <w:name w:val="Title or Role"/>
    <w:basedOn w:val="Normal"/>
    <w:qFormat/>
    <w:rsid w:val="001F6B9B"/>
    <w:rPr>
      <w:rFonts w:cs="Arial-BoldMT"/>
      <w:b/>
      <w:bCs/>
      <w:sz w:val="16"/>
      <w:szCs w:val="16"/>
    </w:rPr>
  </w:style>
  <w:style w:type="paragraph" w:customStyle="1" w:styleId="Yours">
    <w:name w:val="Yours"/>
    <w:basedOn w:val="Normal"/>
    <w:qFormat/>
    <w:rsid w:val="001F6B9B"/>
    <w:pPr>
      <w:spacing w:before="567"/>
    </w:pPr>
  </w:style>
  <w:style w:type="paragraph" w:customStyle="1" w:styleId="footerweb">
    <w:name w:val="footer web"/>
    <w:basedOn w:val="Normal"/>
    <w:qFormat/>
    <w:rsid w:val="00521CD0"/>
    <w:pPr>
      <w:spacing w:after="57"/>
      <w:ind w:left="6010"/>
    </w:pPr>
    <w:rPr>
      <w:rFonts w:ascii="ArialRoundedMTBold" w:hAnsi="ArialRoundedMTBold" w:cs="ArialRoundedMTBold"/>
      <w:color w:val="009FED"/>
      <w:spacing w:val="-3"/>
      <w:sz w:val="16"/>
      <w:szCs w:val="16"/>
    </w:rPr>
  </w:style>
  <w:style w:type="paragraph" w:customStyle="1" w:styleId="footerabn">
    <w:name w:val="footer abn"/>
    <w:basedOn w:val="Footer"/>
    <w:qFormat/>
    <w:rsid w:val="00521CD0"/>
    <w:rPr>
      <w:rFonts w:ascii="Arial" w:hAnsi="Arial"/>
      <w:sz w:val="12"/>
    </w:rPr>
  </w:style>
  <w:style w:type="paragraph" w:customStyle="1" w:styleId="BasicParagraph">
    <w:name w:val="[Basic Paragraph]"/>
    <w:basedOn w:val="Normal"/>
    <w:uiPriority w:val="99"/>
    <w:rsid w:val="008E4E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z w:val="24"/>
    </w:rPr>
  </w:style>
  <w:style w:type="character" w:styleId="Hyperlink">
    <w:name w:val="Hyperlink"/>
    <w:basedOn w:val="DefaultParagraphFont"/>
    <w:uiPriority w:val="99"/>
    <w:rsid w:val="00F329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93B"/>
    <w:rPr>
      <w:rFonts w:ascii="Tahoma" w:hAnsi="Tahoma" w:cs="Tahoma"/>
      <w:sz w:val="16"/>
      <w:szCs w:val="16"/>
      <w:lang w:val="en-US" w:eastAsia="en-US"/>
    </w:rPr>
  </w:style>
  <w:style w:type="paragraph" w:customStyle="1" w:styleId="NoSpaceAfter">
    <w:name w:val="No Space After"/>
    <w:basedOn w:val="Normal"/>
    <w:link w:val="NoSpaceAfterChar"/>
    <w:qFormat/>
    <w:rsid w:val="005A735C"/>
    <w:pPr>
      <w:spacing w:after="0"/>
    </w:pPr>
  </w:style>
  <w:style w:type="paragraph" w:styleId="NoSpacing">
    <w:name w:val="No Spacing"/>
    <w:qFormat/>
    <w:rsid w:val="005A735C"/>
    <w:pPr>
      <w:jc w:val="both"/>
    </w:pPr>
    <w:rPr>
      <w:rFonts w:cs="ArialMT"/>
      <w:color w:val="000000"/>
      <w:sz w:val="22"/>
      <w:szCs w:val="22"/>
      <w:lang w:val="en-US" w:eastAsia="en-US"/>
    </w:rPr>
  </w:style>
  <w:style w:type="character" w:customStyle="1" w:styleId="NoSpaceAfterChar">
    <w:name w:val="No Space After Char"/>
    <w:basedOn w:val="DefaultParagraphFont"/>
    <w:link w:val="NoSpaceAfter"/>
    <w:rsid w:val="005A735C"/>
    <w:rPr>
      <w:rFonts w:cs="ArialMT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0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ardsecretariat@chnact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nformation%20Management%20and%20Technology\CHN%20Toolbar\WorkgroupTemplates\Office_PHN_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CBE582146F4AA56ABE4F9D4DB200" ma:contentTypeVersion="11" ma:contentTypeDescription="Create a new document." ma:contentTypeScope="" ma:versionID="fa52aea8fe67cee240aca597fa6634c0">
  <xsd:schema xmlns:xsd="http://www.w3.org/2001/XMLSchema" xmlns:xs="http://www.w3.org/2001/XMLSchema" xmlns:p="http://schemas.microsoft.com/office/2006/metadata/properties" xmlns:ns2="e2627794-c8d1-4776-a19c-9e64f2dece3a" xmlns:ns3="bb57f4b3-dacb-4421-a8cb-05a5a2e794d2" targetNamespace="http://schemas.microsoft.com/office/2006/metadata/properties" ma:root="true" ma:fieldsID="31b9b22d5258b165828b6fb8d76f4c3b" ns2:_="" ns3:_="">
    <xsd:import namespace="e2627794-c8d1-4776-a19c-9e64f2dece3a"/>
    <xsd:import namespace="bb57f4b3-dacb-4421-a8cb-05a5a2e79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27794-c8d1-4776-a19c-9e64f2dece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f4b3-dacb-4421-a8cb-05a5a2e79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0CA6D-4D63-45DC-B721-436A05008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27794-c8d1-4776-a19c-9e64f2dece3a"/>
    <ds:schemaRef ds:uri="bb57f4b3-dacb-4421-a8cb-05a5a2e79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5DA0B-A767-42BB-822E-45D4C4656A44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b57f4b3-dacb-4421-a8cb-05a5a2e794d2"/>
    <ds:schemaRef ds:uri="e2627794-c8d1-4776-a19c-9e64f2dece3a"/>
  </ds:schemaRefs>
</ds:datastoreItem>
</file>

<file path=customXml/itemProps3.xml><?xml version="1.0" encoding="utf-8"?>
<ds:datastoreItem xmlns:ds="http://schemas.openxmlformats.org/officeDocument/2006/customXml" ds:itemID="{2A8A443C-2861-4CED-8996-74804A10C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84CAC-9AE6-45B3-81A3-592749C97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Office_PHN_Letterhead</Template>
  <TotalTime>1</TotalTime>
  <Pages>1</Pages>
  <Words>157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Angelene True</dc:creator>
  <cp:lastModifiedBy>Roz Lemon</cp:lastModifiedBy>
  <cp:revision>2</cp:revision>
  <cp:lastPrinted>2015-10-15T03:35:00Z</cp:lastPrinted>
  <dcterms:created xsi:type="dcterms:W3CDTF">2023-01-25T03:23:00Z</dcterms:created>
  <dcterms:modified xsi:type="dcterms:W3CDTF">2023-01-25T03:23:00Z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0x010100A6EECBE582146F4AA56ABE4F9D4DB200</vt:lpwstr>
  </property>
</Properties>
</file>