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52F28" w14:textId="77777777" w:rsidR="00D07B45" w:rsidRPr="00E30781" w:rsidRDefault="00D07B45" w:rsidP="00D07B45">
      <w:pPr>
        <w:spacing w:before="240" w:after="240" w:line="240" w:lineRule="auto"/>
        <w:jc w:val="center"/>
        <w:rPr>
          <w:rFonts w:ascii="Calibri" w:eastAsia="Times New Roman" w:hAnsi="Calibri" w:cs="Calibri"/>
          <w:b/>
          <w:u w:val="single"/>
          <w:lang w:eastAsia="en-AU"/>
        </w:rPr>
      </w:pPr>
      <w:r w:rsidRPr="00E30781">
        <w:rPr>
          <w:rFonts w:ascii="Calibri" w:eastAsia="Times New Roman" w:hAnsi="Calibri" w:cs="Calibri"/>
          <w:b/>
          <w:u w:val="single"/>
          <w:lang w:eastAsia="en-AU"/>
        </w:rPr>
        <w:t>Ballot paper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237"/>
        <w:gridCol w:w="3119"/>
      </w:tblGrid>
      <w:tr w:rsidR="00D07B45" w:rsidRPr="00EA169A" w14:paraId="65B62CD2" w14:textId="77777777" w:rsidTr="00BD4348">
        <w:tc>
          <w:tcPr>
            <w:tcW w:w="567" w:type="dxa"/>
            <w:vAlign w:val="bottom"/>
          </w:tcPr>
          <w:p w14:paraId="315EDFAF" w14:textId="77777777" w:rsidR="00D07B45" w:rsidRPr="00E30781" w:rsidRDefault="00D07B45" w:rsidP="00BD4348">
            <w:pPr>
              <w:pStyle w:val="BodyText"/>
              <w:ind w:right="-476"/>
              <w:rPr>
                <w:rFonts w:ascii="Calibri" w:hAnsi="Calibri" w:cs="Calibri"/>
                <w:szCs w:val="22"/>
              </w:rPr>
            </w:pPr>
          </w:p>
        </w:tc>
        <w:tc>
          <w:tcPr>
            <w:tcW w:w="6237" w:type="dxa"/>
            <w:vAlign w:val="bottom"/>
          </w:tcPr>
          <w:p w14:paraId="1FB8015C" w14:textId="77777777" w:rsidR="00D07B45" w:rsidRPr="00E30781" w:rsidRDefault="00D07B45" w:rsidP="00BD4348">
            <w:pPr>
              <w:pStyle w:val="BodyText"/>
              <w:ind w:right="-476"/>
              <w:rPr>
                <w:rFonts w:ascii="Calibri" w:hAnsi="Calibri" w:cs="Calibri"/>
                <w:szCs w:val="22"/>
              </w:rPr>
            </w:pPr>
          </w:p>
        </w:tc>
        <w:tc>
          <w:tcPr>
            <w:tcW w:w="3119" w:type="dxa"/>
            <w:vAlign w:val="bottom"/>
          </w:tcPr>
          <w:p w14:paraId="7118F684" w14:textId="77777777" w:rsidR="00D07B45" w:rsidRPr="00E30781" w:rsidRDefault="00D07B45" w:rsidP="00BD4348">
            <w:pPr>
              <w:pStyle w:val="BodyText"/>
              <w:ind w:right="-476"/>
              <w:rPr>
                <w:rFonts w:ascii="Calibri" w:hAnsi="Calibri" w:cs="Calibri"/>
                <w:szCs w:val="22"/>
              </w:rPr>
            </w:pPr>
          </w:p>
        </w:tc>
      </w:tr>
      <w:tr w:rsidR="00D07B45" w:rsidRPr="00EA169A" w14:paraId="5A4E6D32" w14:textId="77777777" w:rsidTr="00BD4348">
        <w:tc>
          <w:tcPr>
            <w:tcW w:w="567" w:type="dxa"/>
            <w:vAlign w:val="bottom"/>
          </w:tcPr>
          <w:p w14:paraId="18E272B2" w14:textId="77777777" w:rsidR="00D07B45" w:rsidRPr="00E30781" w:rsidRDefault="00D07B45" w:rsidP="00BD4348">
            <w:pPr>
              <w:pStyle w:val="BodyText"/>
              <w:ind w:right="-476"/>
              <w:rPr>
                <w:rFonts w:ascii="Calibri" w:hAnsi="Calibri" w:cs="Calibri"/>
                <w:szCs w:val="22"/>
              </w:rPr>
            </w:pPr>
            <w:r w:rsidRPr="00E30781">
              <w:rPr>
                <w:rFonts w:ascii="Calibri" w:hAnsi="Calibri" w:cs="Calibri"/>
                <w:szCs w:val="22"/>
              </w:rPr>
              <w:t>I,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4256DA8D" w14:textId="77777777" w:rsidR="00D07B45" w:rsidRPr="00E30781" w:rsidRDefault="00D07B45" w:rsidP="00BD4348">
            <w:pPr>
              <w:pStyle w:val="BodyText"/>
              <w:ind w:right="-476"/>
              <w:rPr>
                <w:rFonts w:ascii="Calibri" w:hAnsi="Calibri" w:cs="Calibri"/>
                <w:szCs w:val="22"/>
              </w:rPr>
            </w:pPr>
          </w:p>
        </w:tc>
        <w:tc>
          <w:tcPr>
            <w:tcW w:w="3119" w:type="dxa"/>
            <w:vAlign w:val="bottom"/>
          </w:tcPr>
          <w:p w14:paraId="190B1C6E" w14:textId="77777777" w:rsidR="00D07B45" w:rsidRPr="00E30781" w:rsidRDefault="00D07B45" w:rsidP="00BD4348">
            <w:pPr>
              <w:pStyle w:val="BodyText"/>
              <w:ind w:right="-476"/>
              <w:rPr>
                <w:rFonts w:ascii="Calibri" w:hAnsi="Calibri" w:cs="Calibri"/>
                <w:szCs w:val="22"/>
              </w:rPr>
            </w:pPr>
            <w:r w:rsidRPr="00E30781">
              <w:rPr>
                <w:rFonts w:ascii="Calibri" w:hAnsi="Calibri" w:cs="Calibri"/>
                <w:szCs w:val="22"/>
              </w:rPr>
              <w:t>(</w:t>
            </w:r>
            <w:r w:rsidRPr="00E30781">
              <w:rPr>
                <w:rFonts w:ascii="Calibri" w:hAnsi="Calibri" w:cs="Calibri"/>
                <w:i/>
                <w:szCs w:val="22"/>
              </w:rPr>
              <w:t>insert name of Member)</w:t>
            </w:r>
            <w:r w:rsidRPr="00E30781">
              <w:rPr>
                <w:rFonts w:ascii="Calibri" w:hAnsi="Calibri" w:cs="Calibri"/>
                <w:szCs w:val="22"/>
              </w:rPr>
              <w:t>,</w:t>
            </w:r>
          </w:p>
        </w:tc>
      </w:tr>
      <w:tr w:rsidR="00D07B45" w:rsidRPr="00EA169A" w14:paraId="29FE6797" w14:textId="77777777" w:rsidTr="00BD4348">
        <w:tc>
          <w:tcPr>
            <w:tcW w:w="567" w:type="dxa"/>
            <w:vAlign w:val="bottom"/>
          </w:tcPr>
          <w:p w14:paraId="0DBFEAB6" w14:textId="77777777" w:rsidR="00D07B45" w:rsidRPr="00E30781" w:rsidRDefault="00D07B45" w:rsidP="00BD4348">
            <w:pPr>
              <w:pStyle w:val="BodyText"/>
              <w:spacing w:line="360" w:lineRule="auto"/>
              <w:ind w:right="-476"/>
              <w:rPr>
                <w:rFonts w:ascii="Calibri" w:hAnsi="Calibri" w:cs="Calibri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bottom"/>
          </w:tcPr>
          <w:p w14:paraId="169C0FE7" w14:textId="77777777" w:rsidR="00D07B45" w:rsidRPr="00E30781" w:rsidRDefault="00D07B45" w:rsidP="00BD4348">
            <w:pPr>
              <w:pStyle w:val="BodyText"/>
              <w:spacing w:line="360" w:lineRule="auto"/>
              <w:ind w:right="-476"/>
              <w:rPr>
                <w:rFonts w:ascii="Calibri" w:hAnsi="Calibri" w:cs="Calibri"/>
                <w:szCs w:val="22"/>
              </w:rPr>
            </w:pPr>
          </w:p>
        </w:tc>
        <w:tc>
          <w:tcPr>
            <w:tcW w:w="3119" w:type="dxa"/>
            <w:vAlign w:val="bottom"/>
          </w:tcPr>
          <w:p w14:paraId="7C1AC4D7" w14:textId="77777777" w:rsidR="00D07B45" w:rsidRPr="00E30781" w:rsidRDefault="00D07B45" w:rsidP="00BD4348">
            <w:pPr>
              <w:pStyle w:val="BodyText"/>
              <w:spacing w:line="360" w:lineRule="auto"/>
              <w:ind w:right="-476"/>
              <w:rPr>
                <w:rFonts w:ascii="Calibri" w:hAnsi="Calibri" w:cs="Calibri"/>
                <w:szCs w:val="22"/>
              </w:rPr>
            </w:pPr>
          </w:p>
        </w:tc>
      </w:tr>
      <w:tr w:rsidR="00D07B45" w:rsidRPr="00EA169A" w14:paraId="3E6983F3" w14:textId="77777777" w:rsidTr="00BD4348">
        <w:tc>
          <w:tcPr>
            <w:tcW w:w="567" w:type="dxa"/>
            <w:vAlign w:val="bottom"/>
          </w:tcPr>
          <w:p w14:paraId="1FD8CC85" w14:textId="77777777" w:rsidR="00D07B45" w:rsidRPr="00E30781" w:rsidRDefault="00D07B45" w:rsidP="00BD4348">
            <w:pPr>
              <w:pStyle w:val="BodyText"/>
              <w:spacing w:line="360" w:lineRule="auto"/>
              <w:ind w:right="-476"/>
              <w:rPr>
                <w:rFonts w:ascii="Calibri" w:hAnsi="Calibri" w:cs="Calibri"/>
                <w:szCs w:val="22"/>
              </w:rPr>
            </w:pPr>
            <w:r w:rsidRPr="00E30781">
              <w:rPr>
                <w:rFonts w:ascii="Calibri" w:hAnsi="Calibri" w:cs="Calibri"/>
                <w:szCs w:val="22"/>
              </w:rPr>
              <w:t>of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5B2ADACA" w14:textId="77777777" w:rsidR="00D07B45" w:rsidRPr="00E30781" w:rsidRDefault="00D07B45" w:rsidP="00BD4348">
            <w:pPr>
              <w:pStyle w:val="BodyText"/>
              <w:spacing w:line="360" w:lineRule="auto"/>
              <w:ind w:right="-476"/>
              <w:rPr>
                <w:rFonts w:ascii="Calibri" w:hAnsi="Calibri" w:cs="Calibri"/>
                <w:szCs w:val="22"/>
              </w:rPr>
            </w:pPr>
          </w:p>
        </w:tc>
        <w:tc>
          <w:tcPr>
            <w:tcW w:w="3119" w:type="dxa"/>
            <w:vAlign w:val="bottom"/>
          </w:tcPr>
          <w:p w14:paraId="1618545F" w14:textId="77777777" w:rsidR="00D07B45" w:rsidRPr="00E30781" w:rsidRDefault="00D07B45" w:rsidP="00BD4348">
            <w:pPr>
              <w:pStyle w:val="BodyText"/>
              <w:spacing w:line="360" w:lineRule="auto"/>
              <w:ind w:right="-476"/>
              <w:rPr>
                <w:rFonts w:ascii="Calibri" w:hAnsi="Calibri" w:cs="Calibri"/>
                <w:szCs w:val="22"/>
              </w:rPr>
            </w:pPr>
            <w:r w:rsidRPr="00E30781">
              <w:rPr>
                <w:rFonts w:ascii="Calibri" w:hAnsi="Calibri" w:cs="Calibri"/>
                <w:szCs w:val="22"/>
              </w:rPr>
              <w:t>(</w:t>
            </w:r>
            <w:r w:rsidRPr="00E30781">
              <w:rPr>
                <w:rFonts w:ascii="Calibri" w:hAnsi="Calibri" w:cs="Calibri"/>
                <w:i/>
                <w:szCs w:val="22"/>
              </w:rPr>
              <w:t>insert address of Member)</w:t>
            </w:r>
            <w:r w:rsidRPr="00E30781">
              <w:rPr>
                <w:rFonts w:ascii="Calibri" w:hAnsi="Calibri" w:cs="Calibri"/>
                <w:szCs w:val="22"/>
              </w:rPr>
              <w:t>,</w:t>
            </w:r>
          </w:p>
        </w:tc>
      </w:tr>
      <w:tr w:rsidR="00D07B45" w:rsidRPr="00EA169A" w14:paraId="6C9B823A" w14:textId="77777777" w:rsidTr="00BD4348">
        <w:trPr>
          <w:trHeight w:val="614"/>
        </w:trPr>
        <w:tc>
          <w:tcPr>
            <w:tcW w:w="9923" w:type="dxa"/>
            <w:gridSpan w:val="3"/>
            <w:vAlign w:val="bottom"/>
          </w:tcPr>
          <w:p w14:paraId="70F7C708" w14:textId="77777777" w:rsidR="00D07B45" w:rsidRPr="00E30781" w:rsidRDefault="00D07B45" w:rsidP="00BD4348">
            <w:pPr>
              <w:pStyle w:val="BodyText"/>
              <w:spacing w:line="360" w:lineRule="auto"/>
              <w:ind w:right="-476"/>
              <w:rPr>
                <w:rFonts w:ascii="Calibri" w:hAnsi="Calibri" w:cs="Calibri"/>
                <w:szCs w:val="22"/>
              </w:rPr>
            </w:pPr>
            <w:r w:rsidRPr="00E30781">
              <w:rPr>
                <w:rFonts w:ascii="Calibri" w:hAnsi="Calibri" w:cs="Calibri"/>
                <w:szCs w:val="22"/>
              </w:rPr>
              <w:t>being a member of Capital Health Network, vote as follows:</w:t>
            </w:r>
          </w:p>
        </w:tc>
      </w:tr>
    </w:tbl>
    <w:p w14:paraId="24DFE2E2" w14:textId="4522AC87" w:rsidR="00D07B45" w:rsidRPr="00E30781" w:rsidRDefault="00E30781" w:rsidP="00D07B45">
      <w:pPr>
        <w:pStyle w:val="BodyText"/>
        <w:spacing w:after="120" w:line="360" w:lineRule="auto"/>
        <w:ind w:right="-476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(please mark one preferred candidate for </w:t>
      </w:r>
      <w:r w:rsidR="0014787F">
        <w:rPr>
          <w:rFonts w:ascii="Calibri" w:hAnsi="Calibri" w:cs="Calibri"/>
          <w:szCs w:val="22"/>
        </w:rPr>
        <w:t>E</w:t>
      </w:r>
      <w:r w:rsidR="00475464">
        <w:rPr>
          <w:rFonts w:ascii="Calibri" w:hAnsi="Calibri" w:cs="Calibri"/>
          <w:szCs w:val="22"/>
        </w:rPr>
        <w:t>2</w:t>
      </w:r>
      <w:r>
        <w:rPr>
          <w:rFonts w:ascii="Calibri" w:hAnsi="Calibri" w:cs="Calibri"/>
          <w:szCs w:val="22"/>
        </w:rPr>
        <w:t xml:space="preserve"> and one for </w:t>
      </w:r>
      <w:r w:rsidR="0014787F">
        <w:rPr>
          <w:rFonts w:ascii="Calibri" w:hAnsi="Calibri" w:cs="Calibri"/>
          <w:szCs w:val="22"/>
        </w:rPr>
        <w:t>E</w:t>
      </w:r>
      <w:r w:rsidR="00475464">
        <w:rPr>
          <w:rFonts w:ascii="Calibri" w:hAnsi="Calibri" w:cs="Calibri"/>
          <w:szCs w:val="22"/>
        </w:rPr>
        <w:t>4</w:t>
      </w:r>
      <w:r>
        <w:rPr>
          <w:rFonts w:ascii="Calibri" w:hAnsi="Calibri" w:cs="Calibri"/>
          <w:szCs w:val="22"/>
        </w:rPr>
        <w:t>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941"/>
        <w:gridCol w:w="2268"/>
      </w:tblGrid>
      <w:tr w:rsidR="00D07B45" w:rsidRPr="00EA169A" w14:paraId="7AE7BEA7" w14:textId="77777777" w:rsidTr="005D3962">
        <w:trPr>
          <w:trHeight w:val="340"/>
        </w:trPr>
        <w:tc>
          <w:tcPr>
            <w:tcW w:w="6941" w:type="dxa"/>
            <w:tcBorders>
              <w:bottom w:val="single" w:sz="4" w:space="0" w:color="auto"/>
            </w:tcBorders>
          </w:tcPr>
          <w:p w14:paraId="42C580F4" w14:textId="77777777" w:rsidR="00D07B45" w:rsidRPr="00E30781" w:rsidRDefault="00D07B45" w:rsidP="00826CB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DF0D726" w14:textId="77777777" w:rsidR="00D07B45" w:rsidRPr="00E30781" w:rsidRDefault="00D07B45" w:rsidP="00BD4348">
            <w:pPr>
              <w:jc w:val="center"/>
              <w:rPr>
                <w:rFonts w:ascii="Calibri" w:hAnsi="Calibri" w:cs="Calibri"/>
                <w:b/>
              </w:rPr>
            </w:pPr>
            <w:r w:rsidRPr="00E30781">
              <w:rPr>
                <w:rFonts w:ascii="Calibri" w:hAnsi="Calibri" w:cs="Calibri"/>
                <w:b/>
              </w:rPr>
              <w:t>Vote</w:t>
            </w:r>
          </w:p>
          <w:p w14:paraId="0B7AA3BA" w14:textId="77777777" w:rsidR="00D07B45" w:rsidRPr="00E30781" w:rsidRDefault="00D07B45" w:rsidP="00BD4348">
            <w:pPr>
              <w:jc w:val="center"/>
              <w:rPr>
                <w:rFonts w:ascii="Calibri" w:hAnsi="Calibri" w:cs="Calibri"/>
                <w:b/>
              </w:rPr>
            </w:pPr>
            <w:r w:rsidRPr="00E30781">
              <w:rPr>
                <w:rFonts w:ascii="Calibri" w:hAnsi="Calibri" w:cs="Calibri"/>
                <w:b/>
              </w:rPr>
              <w:t>(Mark your preferred candidate)</w:t>
            </w:r>
          </w:p>
        </w:tc>
      </w:tr>
      <w:tr w:rsidR="00826CB1" w:rsidRPr="00EA169A" w14:paraId="0DB4E876" w14:textId="77777777" w:rsidTr="00BD4348">
        <w:trPr>
          <w:trHeight w:val="340"/>
        </w:trPr>
        <w:tc>
          <w:tcPr>
            <w:tcW w:w="6941" w:type="dxa"/>
          </w:tcPr>
          <w:p w14:paraId="578C68BC" w14:textId="144BE0AF" w:rsidR="00826CB1" w:rsidRPr="00826CB1" w:rsidRDefault="00826CB1" w:rsidP="00BD4348">
            <w:pPr>
              <w:rPr>
                <w:rFonts w:ascii="Calibri" w:hAnsi="Calibri" w:cs="Calibri"/>
                <w:b/>
              </w:rPr>
            </w:pPr>
            <w:r w:rsidRPr="00E30781">
              <w:rPr>
                <w:rFonts w:ascii="Calibri" w:hAnsi="Calibri" w:cs="Calibri"/>
                <w:b/>
                <w:u w:val="single"/>
              </w:rPr>
              <w:t>Election of Director (</w:t>
            </w:r>
            <w:r w:rsidR="0014787F">
              <w:rPr>
                <w:rFonts w:ascii="Calibri" w:hAnsi="Calibri" w:cs="Calibri"/>
                <w:b/>
                <w:u w:val="single"/>
              </w:rPr>
              <w:t>E</w:t>
            </w:r>
            <w:r w:rsidR="00475464">
              <w:rPr>
                <w:rFonts w:ascii="Calibri" w:hAnsi="Calibri" w:cs="Calibri"/>
                <w:b/>
                <w:u w:val="single"/>
              </w:rPr>
              <w:t>2</w:t>
            </w:r>
            <w:r w:rsidRPr="00E30781">
              <w:rPr>
                <w:rFonts w:ascii="Calibri" w:hAnsi="Calibri" w:cs="Calibri"/>
                <w:b/>
                <w:u w:val="single"/>
              </w:rPr>
              <w:t>)</w:t>
            </w:r>
          </w:p>
        </w:tc>
        <w:tc>
          <w:tcPr>
            <w:tcW w:w="2268" w:type="dxa"/>
          </w:tcPr>
          <w:p w14:paraId="409ACCF0" w14:textId="77777777" w:rsidR="00826CB1" w:rsidRPr="00E30781" w:rsidRDefault="00826CB1" w:rsidP="00BD4348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D07B45" w:rsidRPr="00EA169A" w14:paraId="7527AEC1" w14:textId="77777777" w:rsidTr="00BD4348">
        <w:trPr>
          <w:trHeight w:val="624"/>
        </w:trPr>
        <w:tc>
          <w:tcPr>
            <w:tcW w:w="6941" w:type="dxa"/>
            <w:vAlign w:val="center"/>
          </w:tcPr>
          <w:p w14:paraId="278A13B1" w14:textId="071311E6" w:rsidR="00D07B45" w:rsidRPr="005D3962" w:rsidRDefault="005D3962" w:rsidP="005D3962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 Adnan Asger Ali</w:t>
            </w:r>
          </w:p>
        </w:tc>
        <w:tc>
          <w:tcPr>
            <w:tcW w:w="2268" w:type="dxa"/>
            <w:vAlign w:val="center"/>
          </w:tcPr>
          <w:p w14:paraId="77222D10" w14:textId="77777777" w:rsidR="00D07B45" w:rsidRPr="00E30781" w:rsidRDefault="00D07B45" w:rsidP="00BD4348">
            <w:pPr>
              <w:jc w:val="center"/>
              <w:rPr>
                <w:rFonts w:ascii="Calibri" w:hAnsi="Calibri" w:cs="Calibri"/>
              </w:rPr>
            </w:pPr>
            <w:r w:rsidRPr="00E30781">
              <w:rPr>
                <w:rFonts w:ascii="Calibri" w:hAnsi="Calibri" w:cs="Calibri"/>
                <w:bCs/>
              </w:rPr>
              <w:sym w:font="Symbol" w:char="F0A0"/>
            </w:r>
          </w:p>
        </w:tc>
      </w:tr>
      <w:tr w:rsidR="006D6030" w:rsidRPr="00EA169A" w14:paraId="640E2540" w14:textId="77777777" w:rsidTr="00BD4348">
        <w:trPr>
          <w:trHeight w:val="624"/>
        </w:trPr>
        <w:tc>
          <w:tcPr>
            <w:tcW w:w="6941" w:type="dxa"/>
            <w:vAlign w:val="center"/>
          </w:tcPr>
          <w:p w14:paraId="3ED385ED" w14:textId="5A44209F" w:rsidR="006D6030" w:rsidRPr="006A2F12" w:rsidRDefault="005D3962" w:rsidP="006A2F12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Mrs Sandra Ferrington</w:t>
            </w:r>
          </w:p>
        </w:tc>
        <w:tc>
          <w:tcPr>
            <w:tcW w:w="2268" w:type="dxa"/>
            <w:vAlign w:val="center"/>
          </w:tcPr>
          <w:p w14:paraId="53C5BDC6" w14:textId="177F570F" w:rsidR="006D6030" w:rsidRPr="00E30781" w:rsidRDefault="006D6030" w:rsidP="00BD4348">
            <w:pPr>
              <w:jc w:val="center"/>
              <w:rPr>
                <w:rFonts w:ascii="Calibri" w:hAnsi="Calibri" w:cs="Calibri"/>
                <w:bCs/>
              </w:rPr>
            </w:pPr>
            <w:r w:rsidRPr="00E30781">
              <w:rPr>
                <w:rFonts w:ascii="Calibri" w:hAnsi="Calibri" w:cs="Calibri"/>
                <w:bCs/>
              </w:rPr>
              <w:sym w:font="Symbol" w:char="F0A0"/>
            </w:r>
          </w:p>
        </w:tc>
      </w:tr>
      <w:tr w:rsidR="005D3962" w:rsidRPr="00EA169A" w14:paraId="449D4D96" w14:textId="77777777" w:rsidTr="00BD4348">
        <w:trPr>
          <w:trHeight w:val="624"/>
        </w:trPr>
        <w:tc>
          <w:tcPr>
            <w:tcW w:w="6941" w:type="dxa"/>
            <w:vAlign w:val="center"/>
          </w:tcPr>
          <w:p w14:paraId="504DFFCA" w14:textId="622BD56A" w:rsidR="005D3962" w:rsidRPr="006A2F12" w:rsidRDefault="005D3962" w:rsidP="006A2F12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 Simon Kragh</w:t>
            </w:r>
          </w:p>
        </w:tc>
        <w:tc>
          <w:tcPr>
            <w:tcW w:w="2268" w:type="dxa"/>
            <w:vAlign w:val="center"/>
          </w:tcPr>
          <w:p w14:paraId="5B5AC751" w14:textId="27842A62" w:rsidR="005D3962" w:rsidRPr="00E30781" w:rsidRDefault="005D3962" w:rsidP="00BD4348">
            <w:pPr>
              <w:jc w:val="center"/>
              <w:rPr>
                <w:rFonts w:ascii="Calibri" w:hAnsi="Calibri" w:cs="Calibri"/>
                <w:bCs/>
              </w:rPr>
            </w:pPr>
            <w:r w:rsidRPr="00E30781">
              <w:rPr>
                <w:rFonts w:ascii="Calibri" w:hAnsi="Calibri" w:cs="Calibri"/>
                <w:bCs/>
              </w:rPr>
              <w:sym w:font="Symbol" w:char="F0A0"/>
            </w:r>
          </w:p>
        </w:tc>
      </w:tr>
      <w:tr w:rsidR="005D3962" w:rsidRPr="00EA169A" w14:paraId="60C2BCD6" w14:textId="77777777" w:rsidTr="00BD4348">
        <w:trPr>
          <w:trHeight w:val="624"/>
        </w:trPr>
        <w:tc>
          <w:tcPr>
            <w:tcW w:w="6941" w:type="dxa"/>
            <w:vAlign w:val="center"/>
          </w:tcPr>
          <w:p w14:paraId="1D3854C2" w14:textId="5B9EC112" w:rsidR="005D3962" w:rsidRPr="006A2F12" w:rsidRDefault="005D3962" w:rsidP="006A2F12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 Emily Lewis</w:t>
            </w:r>
          </w:p>
        </w:tc>
        <w:tc>
          <w:tcPr>
            <w:tcW w:w="2268" w:type="dxa"/>
            <w:vAlign w:val="center"/>
          </w:tcPr>
          <w:p w14:paraId="15185006" w14:textId="145AC5C0" w:rsidR="005D3962" w:rsidRPr="00E30781" w:rsidRDefault="005D3962" w:rsidP="00BD4348">
            <w:pPr>
              <w:jc w:val="center"/>
              <w:rPr>
                <w:rFonts w:ascii="Calibri" w:hAnsi="Calibri" w:cs="Calibri"/>
                <w:bCs/>
              </w:rPr>
            </w:pPr>
            <w:r w:rsidRPr="00E30781">
              <w:rPr>
                <w:rFonts w:ascii="Calibri" w:hAnsi="Calibri" w:cs="Calibri"/>
                <w:bCs/>
              </w:rPr>
              <w:sym w:font="Symbol" w:char="F0A0"/>
            </w:r>
          </w:p>
        </w:tc>
      </w:tr>
      <w:tr w:rsidR="005D3962" w:rsidRPr="00EA169A" w14:paraId="1D448E21" w14:textId="77777777" w:rsidTr="005D3962">
        <w:trPr>
          <w:trHeight w:val="624"/>
        </w:trPr>
        <w:tc>
          <w:tcPr>
            <w:tcW w:w="6941" w:type="dxa"/>
            <w:tcBorders>
              <w:bottom w:val="single" w:sz="4" w:space="0" w:color="auto"/>
            </w:tcBorders>
            <w:vAlign w:val="center"/>
          </w:tcPr>
          <w:p w14:paraId="2BDD7E3A" w14:textId="67461BF5" w:rsidR="005D3962" w:rsidRPr="006D6030" w:rsidRDefault="005D3962" w:rsidP="006D6030">
            <w:pPr>
              <w:spacing w:after="0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</w:rPr>
              <w:t>Mrs Cherie Townsend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B404FDC" w14:textId="7961098C" w:rsidR="005D3962" w:rsidRPr="00E30781" w:rsidRDefault="005D3962" w:rsidP="00BD4348">
            <w:pPr>
              <w:jc w:val="center"/>
              <w:rPr>
                <w:rFonts w:ascii="Calibri" w:hAnsi="Calibri" w:cs="Calibri"/>
                <w:bCs/>
              </w:rPr>
            </w:pPr>
            <w:r w:rsidRPr="00E30781">
              <w:rPr>
                <w:rFonts w:ascii="Calibri" w:hAnsi="Calibri" w:cs="Calibri"/>
                <w:bCs/>
              </w:rPr>
              <w:sym w:font="Symbol" w:char="F0A0"/>
            </w:r>
          </w:p>
        </w:tc>
      </w:tr>
      <w:tr w:rsidR="005D3962" w:rsidRPr="00EA169A" w14:paraId="1FE38100" w14:textId="77777777" w:rsidTr="005D3962">
        <w:trPr>
          <w:trHeight w:val="624"/>
        </w:trPr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ECEFE9" w14:textId="380513A9" w:rsidR="005D3962" w:rsidRPr="00B939FF" w:rsidRDefault="00B976D6" w:rsidP="006D6030">
            <w:pPr>
              <w:spacing w:after="0"/>
              <w:rPr>
                <w:rFonts w:ascii="Calibri" w:hAnsi="Calibri" w:cs="Calibri"/>
                <w:b/>
                <w:bCs/>
                <w:u w:val="single"/>
              </w:rPr>
            </w:pPr>
            <w:r w:rsidRPr="00B939FF">
              <w:rPr>
                <w:rFonts w:ascii="Calibri" w:hAnsi="Calibri" w:cs="Calibri"/>
                <w:b/>
                <w:bCs/>
                <w:u w:val="single"/>
              </w:rPr>
              <w:t xml:space="preserve">E4 ballot </w:t>
            </w:r>
            <w:proofErr w:type="gramStart"/>
            <w:r w:rsidRPr="00B939FF">
              <w:rPr>
                <w:rFonts w:ascii="Calibri" w:hAnsi="Calibri" w:cs="Calibri"/>
                <w:b/>
                <w:bCs/>
                <w:u w:val="single"/>
              </w:rPr>
              <w:t>continues on</w:t>
            </w:r>
            <w:proofErr w:type="gramEnd"/>
            <w:r w:rsidRPr="00B939FF">
              <w:rPr>
                <w:rFonts w:ascii="Calibri" w:hAnsi="Calibri" w:cs="Calibri"/>
                <w:b/>
                <w:bCs/>
                <w:u w:val="single"/>
              </w:rPr>
              <w:t xml:space="preserve"> the next page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BCAA71" w14:textId="77777777" w:rsidR="005D3962" w:rsidRPr="00E30781" w:rsidRDefault="005D3962" w:rsidP="00BD4348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D3962" w:rsidRPr="00EA169A" w14:paraId="1BD58546" w14:textId="77777777" w:rsidTr="005D3962">
        <w:trPr>
          <w:trHeight w:val="624"/>
        </w:trPr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8D750" w14:textId="77777777" w:rsidR="005D3962" w:rsidRDefault="005D3962" w:rsidP="006D6030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8C7CC" w14:textId="77777777" w:rsidR="005D3962" w:rsidRPr="00E30781" w:rsidRDefault="005D3962" w:rsidP="00BD4348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D3962" w:rsidRPr="00EA169A" w14:paraId="73911C1D" w14:textId="77777777" w:rsidTr="005D3962">
        <w:trPr>
          <w:trHeight w:val="624"/>
        </w:trPr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845C0" w14:textId="77777777" w:rsidR="005D3962" w:rsidRDefault="005D3962" w:rsidP="006D6030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8C6D9" w14:textId="77777777" w:rsidR="005D3962" w:rsidRPr="00E30781" w:rsidRDefault="005D3962" w:rsidP="00BD4348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D3962" w:rsidRPr="00EA169A" w14:paraId="3AA6855A" w14:textId="77777777" w:rsidTr="005D3962">
        <w:trPr>
          <w:trHeight w:val="624"/>
        </w:trPr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EEEB5" w14:textId="77777777" w:rsidR="005D3962" w:rsidRDefault="005D3962" w:rsidP="006D6030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885EB" w14:textId="77777777" w:rsidR="005D3962" w:rsidRPr="00E30781" w:rsidRDefault="005D3962" w:rsidP="00BD4348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D3962" w:rsidRPr="00EA169A" w14:paraId="15B8D815" w14:textId="77777777" w:rsidTr="005D3962">
        <w:trPr>
          <w:trHeight w:val="624"/>
        </w:trPr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29F46" w14:textId="77777777" w:rsidR="005D3962" w:rsidRDefault="005D3962" w:rsidP="006D6030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540EF" w14:textId="77777777" w:rsidR="005D3962" w:rsidRPr="00E30781" w:rsidRDefault="005D3962" w:rsidP="00BD4348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D3962" w:rsidRPr="00EA169A" w14:paraId="31B6EF56" w14:textId="77777777" w:rsidTr="005D3962">
        <w:trPr>
          <w:trHeight w:val="624"/>
        </w:trPr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15F76" w14:textId="77777777" w:rsidR="005D3962" w:rsidRDefault="005D3962" w:rsidP="006D6030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7F9CC" w14:textId="77777777" w:rsidR="005D3962" w:rsidRPr="00E30781" w:rsidRDefault="005D3962" w:rsidP="00BD4348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D3962" w:rsidRPr="00EA169A" w14:paraId="1F809A12" w14:textId="77777777" w:rsidTr="005D3962">
        <w:trPr>
          <w:trHeight w:val="624"/>
        </w:trPr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ACF62" w14:textId="77777777" w:rsidR="005D3962" w:rsidRDefault="005D3962" w:rsidP="006D6030">
            <w:pPr>
              <w:spacing w:after="0"/>
              <w:rPr>
                <w:rFonts w:ascii="Calibri" w:hAnsi="Calibri" w:cs="Calibri"/>
              </w:rPr>
            </w:pPr>
          </w:p>
          <w:p w14:paraId="4791946D" w14:textId="77777777" w:rsidR="009F254C" w:rsidRDefault="009F254C" w:rsidP="006D6030">
            <w:pPr>
              <w:spacing w:after="0"/>
              <w:rPr>
                <w:rFonts w:ascii="Calibri" w:hAnsi="Calibri" w:cs="Calibri"/>
              </w:rPr>
            </w:pPr>
          </w:p>
          <w:p w14:paraId="6114E36D" w14:textId="77777777" w:rsidR="009F254C" w:rsidRDefault="009F254C" w:rsidP="006D6030">
            <w:pPr>
              <w:spacing w:after="0"/>
              <w:rPr>
                <w:rFonts w:ascii="Calibri" w:hAnsi="Calibri" w:cs="Calibri"/>
              </w:rPr>
            </w:pPr>
          </w:p>
          <w:p w14:paraId="5E8C02FD" w14:textId="49F0E853" w:rsidR="009F254C" w:rsidRDefault="009F254C" w:rsidP="006D6030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B8EC3" w14:textId="77777777" w:rsidR="005D3962" w:rsidRPr="00E30781" w:rsidRDefault="005D3962" w:rsidP="00BD4348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D3962" w:rsidRPr="00EA169A" w14:paraId="1DB7C54C" w14:textId="77777777" w:rsidTr="005D3962">
        <w:trPr>
          <w:trHeight w:val="624"/>
        </w:trPr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709728" w14:textId="77777777" w:rsidR="005D3962" w:rsidRDefault="005D3962" w:rsidP="006D6030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639780" w14:textId="77777777" w:rsidR="005D3962" w:rsidRPr="00E30781" w:rsidRDefault="005D3962" w:rsidP="00BD4348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D07B45" w:rsidRPr="00EA169A" w14:paraId="17D26B4E" w14:textId="77777777" w:rsidTr="005D3962">
        <w:trPr>
          <w:trHeight w:val="624"/>
        </w:trPr>
        <w:tc>
          <w:tcPr>
            <w:tcW w:w="6941" w:type="dxa"/>
            <w:tcBorders>
              <w:top w:val="single" w:sz="4" w:space="0" w:color="auto"/>
            </w:tcBorders>
            <w:vAlign w:val="center"/>
          </w:tcPr>
          <w:p w14:paraId="5CAA5830" w14:textId="51D56E98" w:rsidR="00D07B45" w:rsidRPr="00E30781" w:rsidRDefault="00030593" w:rsidP="00BD4348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E30781">
              <w:rPr>
                <w:rFonts w:ascii="Calibri" w:hAnsi="Calibri" w:cs="Calibri"/>
                <w:b/>
                <w:bCs/>
                <w:u w:val="single"/>
              </w:rPr>
              <w:lastRenderedPageBreak/>
              <w:t>Election of Director (</w:t>
            </w:r>
            <w:r w:rsidR="0014787F">
              <w:rPr>
                <w:rFonts w:ascii="Calibri" w:hAnsi="Calibri" w:cs="Calibri"/>
                <w:b/>
                <w:bCs/>
                <w:u w:val="single"/>
              </w:rPr>
              <w:t>E</w:t>
            </w:r>
            <w:r w:rsidR="00475464">
              <w:rPr>
                <w:rFonts w:ascii="Calibri" w:hAnsi="Calibri" w:cs="Calibri"/>
                <w:b/>
                <w:bCs/>
                <w:u w:val="single"/>
              </w:rPr>
              <w:t>4</w:t>
            </w:r>
            <w:r w:rsidRPr="00E30781">
              <w:rPr>
                <w:rFonts w:ascii="Calibri" w:hAnsi="Calibri" w:cs="Calibri"/>
                <w:b/>
                <w:bCs/>
                <w:u w:val="single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E0603F4" w14:textId="749FDA7A" w:rsidR="00D07B45" w:rsidRPr="00E30781" w:rsidRDefault="00D07B45" w:rsidP="00BD4348">
            <w:pPr>
              <w:jc w:val="center"/>
              <w:rPr>
                <w:rFonts w:ascii="Calibri" w:hAnsi="Calibri" w:cs="Calibri"/>
              </w:rPr>
            </w:pPr>
          </w:p>
        </w:tc>
      </w:tr>
      <w:tr w:rsidR="00D07B45" w:rsidRPr="00EA169A" w14:paraId="73140980" w14:textId="77777777" w:rsidTr="00BD4348">
        <w:trPr>
          <w:trHeight w:val="624"/>
        </w:trPr>
        <w:tc>
          <w:tcPr>
            <w:tcW w:w="6941" w:type="dxa"/>
            <w:vAlign w:val="center"/>
          </w:tcPr>
          <w:p w14:paraId="10325BD8" w14:textId="58061B8E" w:rsidR="00D07B45" w:rsidRPr="006D6030" w:rsidRDefault="005D3962" w:rsidP="005D3962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 Stuart Althaus</w:t>
            </w:r>
          </w:p>
        </w:tc>
        <w:tc>
          <w:tcPr>
            <w:tcW w:w="2268" w:type="dxa"/>
            <w:vAlign w:val="center"/>
          </w:tcPr>
          <w:p w14:paraId="76FA1567" w14:textId="77777777" w:rsidR="00D07B45" w:rsidRPr="00E30781" w:rsidRDefault="00D07B45" w:rsidP="00BD4348">
            <w:pPr>
              <w:jc w:val="center"/>
              <w:rPr>
                <w:rFonts w:ascii="Calibri" w:hAnsi="Calibri" w:cs="Calibri"/>
              </w:rPr>
            </w:pPr>
            <w:r w:rsidRPr="00E30781">
              <w:rPr>
                <w:rFonts w:ascii="Calibri" w:hAnsi="Calibri" w:cs="Calibri"/>
                <w:bCs/>
              </w:rPr>
              <w:sym w:font="Symbol" w:char="F0A0"/>
            </w:r>
          </w:p>
        </w:tc>
      </w:tr>
      <w:tr w:rsidR="005D3962" w:rsidRPr="00EA169A" w14:paraId="22470895" w14:textId="77777777" w:rsidTr="00BD4348">
        <w:trPr>
          <w:trHeight w:val="624"/>
        </w:trPr>
        <w:tc>
          <w:tcPr>
            <w:tcW w:w="6941" w:type="dxa"/>
            <w:vAlign w:val="center"/>
          </w:tcPr>
          <w:p w14:paraId="5CDECE61" w14:textId="5B23889E" w:rsidR="005D3962" w:rsidRPr="005D3962" w:rsidRDefault="005D3962" w:rsidP="005D3962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 Chris Dickie</w:t>
            </w:r>
          </w:p>
        </w:tc>
        <w:tc>
          <w:tcPr>
            <w:tcW w:w="2268" w:type="dxa"/>
            <w:vAlign w:val="center"/>
          </w:tcPr>
          <w:p w14:paraId="6AA04A15" w14:textId="2E2CC892" w:rsidR="005D3962" w:rsidRPr="00E30781" w:rsidRDefault="005D3962" w:rsidP="00BD4348">
            <w:pPr>
              <w:jc w:val="center"/>
              <w:rPr>
                <w:rFonts w:ascii="Calibri" w:hAnsi="Calibri" w:cs="Calibri"/>
                <w:bCs/>
              </w:rPr>
            </w:pPr>
            <w:r w:rsidRPr="00E30781">
              <w:rPr>
                <w:rFonts w:ascii="Calibri" w:hAnsi="Calibri" w:cs="Calibri"/>
                <w:bCs/>
              </w:rPr>
              <w:sym w:font="Symbol" w:char="F0A0"/>
            </w:r>
          </w:p>
        </w:tc>
      </w:tr>
      <w:tr w:rsidR="005D3962" w:rsidRPr="00EA169A" w14:paraId="25BDA6E9" w14:textId="77777777" w:rsidTr="00BD4348">
        <w:trPr>
          <w:trHeight w:val="624"/>
        </w:trPr>
        <w:tc>
          <w:tcPr>
            <w:tcW w:w="6941" w:type="dxa"/>
            <w:vAlign w:val="center"/>
          </w:tcPr>
          <w:p w14:paraId="103405F4" w14:textId="23CEEC08" w:rsidR="005D3962" w:rsidRPr="005D3962" w:rsidRDefault="005D3962" w:rsidP="005D3962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 Andrew Harvey</w:t>
            </w:r>
          </w:p>
        </w:tc>
        <w:tc>
          <w:tcPr>
            <w:tcW w:w="2268" w:type="dxa"/>
            <w:vAlign w:val="center"/>
          </w:tcPr>
          <w:p w14:paraId="36D508C1" w14:textId="07174B5B" w:rsidR="005D3962" w:rsidRPr="00E30781" w:rsidRDefault="005D3962" w:rsidP="00BD4348">
            <w:pPr>
              <w:jc w:val="center"/>
              <w:rPr>
                <w:rFonts w:ascii="Calibri" w:hAnsi="Calibri" w:cs="Calibri"/>
                <w:bCs/>
              </w:rPr>
            </w:pPr>
            <w:r w:rsidRPr="00E30781">
              <w:rPr>
                <w:rFonts w:ascii="Calibri" w:hAnsi="Calibri" w:cs="Calibri"/>
                <w:bCs/>
              </w:rPr>
              <w:sym w:font="Symbol" w:char="F0A0"/>
            </w:r>
          </w:p>
        </w:tc>
      </w:tr>
      <w:tr w:rsidR="005D3962" w:rsidRPr="00EA169A" w14:paraId="269306B0" w14:textId="77777777" w:rsidTr="00BD4348">
        <w:trPr>
          <w:trHeight w:val="624"/>
        </w:trPr>
        <w:tc>
          <w:tcPr>
            <w:tcW w:w="6941" w:type="dxa"/>
            <w:vAlign w:val="center"/>
          </w:tcPr>
          <w:p w14:paraId="3E7397BF" w14:textId="7ECE220D" w:rsidR="005D3962" w:rsidRPr="005D3962" w:rsidRDefault="005D3962" w:rsidP="005D3962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Ms Susan Helyar</w:t>
            </w:r>
          </w:p>
        </w:tc>
        <w:tc>
          <w:tcPr>
            <w:tcW w:w="2268" w:type="dxa"/>
            <w:vAlign w:val="center"/>
          </w:tcPr>
          <w:p w14:paraId="739141B7" w14:textId="23B28C05" w:rsidR="005D3962" w:rsidRPr="00E30781" w:rsidRDefault="005D3962" w:rsidP="00BD4348">
            <w:pPr>
              <w:jc w:val="center"/>
              <w:rPr>
                <w:rFonts w:ascii="Calibri" w:hAnsi="Calibri" w:cs="Calibri"/>
                <w:bCs/>
              </w:rPr>
            </w:pPr>
            <w:r w:rsidRPr="00E30781">
              <w:rPr>
                <w:rFonts w:ascii="Calibri" w:hAnsi="Calibri" w:cs="Calibri"/>
                <w:bCs/>
              </w:rPr>
              <w:sym w:font="Symbol" w:char="F0A0"/>
            </w:r>
          </w:p>
        </w:tc>
      </w:tr>
      <w:tr w:rsidR="005D3962" w:rsidRPr="00EA169A" w14:paraId="05D619F3" w14:textId="77777777" w:rsidTr="00BD4348">
        <w:trPr>
          <w:trHeight w:val="624"/>
        </w:trPr>
        <w:tc>
          <w:tcPr>
            <w:tcW w:w="6941" w:type="dxa"/>
            <w:vAlign w:val="center"/>
          </w:tcPr>
          <w:p w14:paraId="7A550DE4" w14:textId="1F926CBB" w:rsidR="005D3962" w:rsidRPr="005D3962" w:rsidRDefault="005D3962" w:rsidP="005D3962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 Stephen Holmes</w:t>
            </w:r>
          </w:p>
        </w:tc>
        <w:tc>
          <w:tcPr>
            <w:tcW w:w="2268" w:type="dxa"/>
            <w:vAlign w:val="center"/>
          </w:tcPr>
          <w:p w14:paraId="2C02E348" w14:textId="13B26ADE" w:rsidR="005D3962" w:rsidRPr="00E30781" w:rsidRDefault="005D3962" w:rsidP="00BD4348">
            <w:pPr>
              <w:jc w:val="center"/>
              <w:rPr>
                <w:rFonts w:ascii="Calibri" w:hAnsi="Calibri" w:cs="Calibri"/>
                <w:bCs/>
              </w:rPr>
            </w:pPr>
            <w:r w:rsidRPr="00E30781">
              <w:rPr>
                <w:rFonts w:ascii="Calibri" w:hAnsi="Calibri" w:cs="Calibri"/>
                <w:bCs/>
              </w:rPr>
              <w:sym w:font="Symbol" w:char="F0A0"/>
            </w:r>
          </w:p>
        </w:tc>
      </w:tr>
      <w:tr w:rsidR="005D3962" w:rsidRPr="00EA169A" w14:paraId="31BD03A0" w14:textId="77777777" w:rsidTr="00BD4348">
        <w:trPr>
          <w:trHeight w:val="624"/>
        </w:trPr>
        <w:tc>
          <w:tcPr>
            <w:tcW w:w="6941" w:type="dxa"/>
            <w:vAlign w:val="center"/>
          </w:tcPr>
          <w:p w14:paraId="50F58C71" w14:textId="007733ED" w:rsidR="005D3962" w:rsidRPr="00B976D6" w:rsidRDefault="005D3962" w:rsidP="00B976D6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 Simon Kragh</w:t>
            </w:r>
          </w:p>
        </w:tc>
        <w:tc>
          <w:tcPr>
            <w:tcW w:w="2268" w:type="dxa"/>
            <w:vAlign w:val="center"/>
          </w:tcPr>
          <w:p w14:paraId="7719BEE3" w14:textId="3EBA9254" w:rsidR="005D3962" w:rsidRPr="00E30781" w:rsidRDefault="005D3962" w:rsidP="00BD4348">
            <w:pPr>
              <w:jc w:val="center"/>
              <w:rPr>
                <w:rFonts w:ascii="Calibri" w:hAnsi="Calibri" w:cs="Calibri"/>
                <w:bCs/>
              </w:rPr>
            </w:pPr>
            <w:r w:rsidRPr="00E30781">
              <w:rPr>
                <w:rFonts w:ascii="Calibri" w:hAnsi="Calibri" w:cs="Calibri"/>
                <w:bCs/>
              </w:rPr>
              <w:sym w:font="Symbol" w:char="F0A0"/>
            </w:r>
          </w:p>
        </w:tc>
      </w:tr>
      <w:tr w:rsidR="005D3962" w:rsidRPr="00EA169A" w14:paraId="278B114F" w14:textId="77777777" w:rsidTr="00BD4348">
        <w:trPr>
          <w:trHeight w:val="624"/>
        </w:trPr>
        <w:tc>
          <w:tcPr>
            <w:tcW w:w="6941" w:type="dxa"/>
            <w:vAlign w:val="center"/>
          </w:tcPr>
          <w:p w14:paraId="31207821" w14:textId="3202488B" w:rsidR="005D3962" w:rsidRPr="0014787F" w:rsidRDefault="005D3962" w:rsidP="00BD4348">
            <w:pPr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Ms Lewching Yip</w:t>
            </w:r>
          </w:p>
        </w:tc>
        <w:tc>
          <w:tcPr>
            <w:tcW w:w="2268" w:type="dxa"/>
            <w:vAlign w:val="center"/>
          </w:tcPr>
          <w:p w14:paraId="45AD61BB" w14:textId="168C6587" w:rsidR="005D3962" w:rsidRPr="00E30781" w:rsidRDefault="005D3962" w:rsidP="00BD4348">
            <w:pPr>
              <w:jc w:val="center"/>
              <w:rPr>
                <w:rFonts w:ascii="Calibri" w:hAnsi="Calibri" w:cs="Calibri"/>
                <w:bCs/>
              </w:rPr>
            </w:pPr>
            <w:r w:rsidRPr="00E30781">
              <w:rPr>
                <w:rFonts w:ascii="Calibri" w:hAnsi="Calibri" w:cs="Calibri"/>
                <w:bCs/>
              </w:rPr>
              <w:sym w:font="Symbol" w:char="F0A0"/>
            </w:r>
          </w:p>
        </w:tc>
      </w:tr>
    </w:tbl>
    <w:p w14:paraId="62BD61B8" w14:textId="77777777" w:rsidR="00D07B45" w:rsidRPr="00E30781" w:rsidRDefault="00D07B45" w:rsidP="00D07B45">
      <w:pPr>
        <w:pStyle w:val="BodyText"/>
        <w:spacing w:line="480" w:lineRule="auto"/>
        <w:rPr>
          <w:rFonts w:ascii="Calibri" w:hAnsi="Calibri" w:cs="Calibri"/>
          <w:szCs w:val="22"/>
        </w:rPr>
      </w:pPr>
    </w:p>
    <w:p w14:paraId="165AB12E" w14:textId="77777777" w:rsidR="00D07B45" w:rsidRPr="00E30781" w:rsidRDefault="00D07B45" w:rsidP="00D07B45">
      <w:pPr>
        <w:pStyle w:val="BodyText"/>
        <w:spacing w:line="480" w:lineRule="auto"/>
        <w:rPr>
          <w:rFonts w:ascii="Calibri" w:hAnsi="Calibri" w:cs="Calibri"/>
          <w:szCs w:val="22"/>
        </w:rPr>
      </w:pPr>
    </w:p>
    <w:p w14:paraId="304BE351" w14:textId="77777777" w:rsidR="00D07B45" w:rsidRPr="00E30781" w:rsidRDefault="00D07B45" w:rsidP="00D07B45">
      <w:pPr>
        <w:pStyle w:val="BodyText"/>
        <w:spacing w:line="480" w:lineRule="auto"/>
        <w:rPr>
          <w:rFonts w:ascii="Calibri" w:hAnsi="Calibri" w:cs="Calibri"/>
          <w:szCs w:val="22"/>
        </w:rPr>
      </w:pPr>
      <w:r w:rsidRPr="00E30781">
        <w:rPr>
          <w:rFonts w:ascii="Calibri" w:hAnsi="Calibri" w:cs="Calibri"/>
          <w:szCs w:val="22"/>
        </w:rPr>
        <w:t>Signature</w:t>
      </w:r>
      <w:r w:rsidRPr="00E30781">
        <w:rPr>
          <w:rFonts w:ascii="Calibri" w:hAnsi="Calibri" w:cs="Calibri"/>
          <w:szCs w:val="22"/>
        </w:rPr>
        <w:tab/>
        <w:t>_____________________________________</w:t>
      </w:r>
    </w:p>
    <w:p w14:paraId="6A5C5757" w14:textId="77777777" w:rsidR="00D07B45" w:rsidRPr="00E30781" w:rsidRDefault="00D07B45" w:rsidP="00D07B45">
      <w:pPr>
        <w:pStyle w:val="BodyText"/>
        <w:spacing w:line="480" w:lineRule="auto"/>
        <w:rPr>
          <w:rFonts w:ascii="Calibri" w:hAnsi="Calibri" w:cs="Calibri"/>
          <w:szCs w:val="22"/>
        </w:rPr>
      </w:pPr>
      <w:r w:rsidRPr="00E30781">
        <w:rPr>
          <w:rFonts w:ascii="Calibri" w:hAnsi="Calibri" w:cs="Calibri"/>
          <w:szCs w:val="22"/>
        </w:rPr>
        <w:t>Date</w:t>
      </w:r>
      <w:r w:rsidRPr="00E30781">
        <w:rPr>
          <w:rFonts w:ascii="Calibri" w:hAnsi="Calibri" w:cs="Calibri"/>
          <w:szCs w:val="22"/>
        </w:rPr>
        <w:tab/>
      </w:r>
      <w:r w:rsidRPr="00E30781">
        <w:rPr>
          <w:rFonts w:ascii="Calibri" w:hAnsi="Calibri" w:cs="Calibri"/>
          <w:szCs w:val="22"/>
        </w:rPr>
        <w:tab/>
        <w:t>_____________________________________</w:t>
      </w:r>
    </w:p>
    <w:p w14:paraId="2C53062C" w14:textId="77777777" w:rsidR="00E77C0D" w:rsidRDefault="00E77C0D" w:rsidP="00FF1ECA">
      <w:pPr>
        <w:rPr>
          <w:rFonts w:cs="Calibri"/>
        </w:rPr>
      </w:pPr>
    </w:p>
    <w:p w14:paraId="08C9FD97" w14:textId="76A60284" w:rsidR="00E77C0D" w:rsidRDefault="00E77C0D" w:rsidP="00FF1ECA">
      <w:pPr>
        <w:pStyle w:val="TitleorRole"/>
        <w:spacing w:after="0"/>
        <w:jc w:val="left"/>
        <w:rPr>
          <w:rFonts w:ascii="Calibri" w:hAnsi="Calibri" w:cs="Calibri"/>
          <w:sz w:val="22"/>
          <w:szCs w:val="22"/>
        </w:rPr>
      </w:pPr>
    </w:p>
    <w:sectPr w:rsidR="00E77C0D" w:rsidSect="005019B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993" w:left="1418" w:header="62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1E2A0" w14:textId="77777777" w:rsidR="00AF349B" w:rsidRDefault="00AF349B" w:rsidP="00E76207">
      <w:pPr>
        <w:spacing w:after="0" w:line="240" w:lineRule="auto"/>
      </w:pPr>
      <w:r>
        <w:separator/>
      </w:r>
    </w:p>
  </w:endnote>
  <w:endnote w:type="continuationSeparator" w:id="0">
    <w:p w14:paraId="538F3B13" w14:textId="77777777" w:rsidR="00AF349B" w:rsidRDefault="00AF349B" w:rsidP="00E76207">
      <w:pPr>
        <w:spacing w:after="0" w:line="240" w:lineRule="auto"/>
      </w:pPr>
      <w:r>
        <w:continuationSeparator/>
      </w:r>
    </w:p>
  </w:endnote>
  <w:endnote w:type="continuationNotice" w:id="1">
    <w:p w14:paraId="2644258E" w14:textId="77777777" w:rsidR="00AF349B" w:rsidRDefault="00AF34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D679F" w14:textId="5ABBA8DA" w:rsidR="00E76207" w:rsidRPr="00E77C0D" w:rsidRDefault="00E77C0D" w:rsidP="00E77C0D">
    <w:pPr>
      <w:pStyle w:val="Footer"/>
    </w:pPr>
    <w:r w:rsidRPr="00E76207">
      <w:rPr>
        <w:noProof/>
        <w:sz w:val="19"/>
        <w:szCs w:val="19"/>
      </w:rPr>
      <w:drawing>
        <wp:anchor distT="0" distB="0" distL="114300" distR="114300" simplePos="0" relativeHeight="251658241" behindDoc="1" locked="1" layoutInCell="1" allowOverlap="1" wp14:anchorId="7ABCB17A" wp14:editId="4D28254B">
          <wp:simplePos x="0" y="0"/>
          <wp:positionH relativeFrom="margin">
            <wp:align>right</wp:align>
          </wp:positionH>
          <wp:positionV relativeFrom="page">
            <wp:posOffset>9962515</wp:posOffset>
          </wp:positionV>
          <wp:extent cx="1054735" cy="4064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ltegra-LH-Footer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735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82552" w14:textId="77777777" w:rsidR="00E76207" w:rsidRPr="00E76207" w:rsidRDefault="00E76207">
    <w:pPr>
      <w:pStyle w:val="Footer"/>
      <w:rPr>
        <w:sz w:val="19"/>
        <w:szCs w:val="19"/>
      </w:rPr>
    </w:pPr>
    <w:r w:rsidRPr="00E76207">
      <w:rPr>
        <w:noProof/>
        <w:sz w:val="19"/>
        <w:szCs w:val="19"/>
      </w:rPr>
      <w:drawing>
        <wp:anchor distT="0" distB="0" distL="114300" distR="114300" simplePos="0" relativeHeight="251658240" behindDoc="1" locked="1" layoutInCell="1" allowOverlap="1" wp14:anchorId="71BE7004" wp14:editId="31DC4B15">
          <wp:simplePos x="0" y="0"/>
          <wp:positionH relativeFrom="page">
            <wp:posOffset>6120765</wp:posOffset>
          </wp:positionH>
          <wp:positionV relativeFrom="page">
            <wp:posOffset>9991090</wp:posOffset>
          </wp:positionV>
          <wp:extent cx="1054800" cy="4068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ltegra-LH-Footer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094EF" w14:textId="77777777" w:rsidR="00AF349B" w:rsidRDefault="00AF349B" w:rsidP="00E76207">
      <w:pPr>
        <w:spacing w:after="0" w:line="240" w:lineRule="auto"/>
      </w:pPr>
      <w:r>
        <w:separator/>
      </w:r>
    </w:p>
  </w:footnote>
  <w:footnote w:type="continuationSeparator" w:id="0">
    <w:p w14:paraId="5BE9DC00" w14:textId="77777777" w:rsidR="00AF349B" w:rsidRDefault="00AF349B" w:rsidP="00E76207">
      <w:pPr>
        <w:spacing w:after="0" w:line="240" w:lineRule="auto"/>
      </w:pPr>
      <w:r>
        <w:continuationSeparator/>
      </w:r>
    </w:p>
  </w:footnote>
  <w:footnote w:type="continuationNotice" w:id="1">
    <w:p w14:paraId="4D31799D" w14:textId="77777777" w:rsidR="00AF349B" w:rsidRDefault="00AF34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E344" w14:textId="215BA552" w:rsidR="00F91DD0" w:rsidRDefault="00F91DD0" w:rsidP="00E30781">
    <w:pPr>
      <w:pStyle w:val="Header"/>
      <w:jc w:val="right"/>
    </w:pPr>
    <w:r>
      <w:rPr>
        <w:noProof/>
      </w:rPr>
      <w:drawing>
        <wp:inline distT="0" distB="0" distL="0" distR="0" wp14:anchorId="53E20617" wp14:editId="21108F40">
          <wp:extent cx="1260499" cy="100965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HN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36" cy="1025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80743" w14:textId="71D39C8B" w:rsidR="00E76207" w:rsidRDefault="00241E33" w:rsidP="00E30781">
    <w:pPr>
      <w:pStyle w:val="Header"/>
      <w:jc w:val="right"/>
    </w:pPr>
    <w:r>
      <w:rPr>
        <w:noProof/>
      </w:rPr>
      <w:drawing>
        <wp:inline distT="0" distB="0" distL="0" distR="0" wp14:anchorId="5638A50B" wp14:editId="56207CBF">
          <wp:extent cx="1260499" cy="100965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HN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36" cy="1025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0F4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37CB9"/>
    <w:multiLevelType w:val="hybridMultilevel"/>
    <w:tmpl w:val="25963A56"/>
    <w:lvl w:ilvl="0" w:tplc="48B475A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901F51"/>
    <w:multiLevelType w:val="hybridMultilevel"/>
    <w:tmpl w:val="5986E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940957">
    <w:abstractNumId w:val="1"/>
  </w:num>
  <w:num w:numId="2" w16cid:durableId="66972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45"/>
    <w:rsid w:val="000114CA"/>
    <w:rsid w:val="00015B65"/>
    <w:rsid w:val="00015F20"/>
    <w:rsid w:val="0002028B"/>
    <w:rsid w:val="00030593"/>
    <w:rsid w:val="00031A16"/>
    <w:rsid w:val="0003266C"/>
    <w:rsid w:val="0006292A"/>
    <w:rsid w:val="00063448"/>
    <w:rsid w:val="0007004B"/>
    <w:rsid w:val="0008607E"/>
    <w:rsid w:val="000B34CF"/>
    <w:rsid w:val="00113085"/>
    <w:rsid w:val="00117606"/>
    <w:rsid w:val="001320EF"/>
    <w:rsid w:val="00147618"/>
    <w:rsid w:val="0014787F"/>
    <w:rsid w:val="001609AB"/>
    <w:rsid w:val="0016172E"/>
    <w:rsid w:val="0016391C"/>
    <w:rsid w:val="00165860"/>
    <w:rsid w:val="00192149"/>
    <w:rsid w:val="001A1BF3"/>
    <w:rsid w:val="001A697F"/>
    <w:rsid w:val="001B6ACE"/>
    <w:rsid w:val="001C2CDF"/>
    <w:rsid w:val="001E2225"/>
    <w:rsid w:val="001F18CC"/>
    <w:rsid w:val="00240218"/>
    <w:rsid w:val="00241E33"/>
    <w:rsid w:val="00260F42"/>
    <w:rsid w:val="00290944"/>
    <w:rsid w:val="0029704D"/>
    <w:rsid w:val="002B57EA"/>
    <w:rsid w:val="002D0737"/>
    <w:rsid w:val="002E0C2B"/>
    <w:rsid w:val="002F242D"/>
    <w:rsid w:val="00305B66"/>
    <w:rsid w:val="00376451"/>
    <w:rsid w:val="003C6695"/>
    <w:rsid w:val="003C6DEF"/>
    <w:rsid w:val="003D3F91"/>
    <w:rsid w:val="003D4704"/>
    <w:rsid w:val="00402A8B"/>
    <w:rsid w:val="0040409B"/>
    <w:rsid w:val="0041233C"/>
    <w:rsid w:val="004214E7"/>
    <w:rsid w:val="004307B4"/>
    <w:rsid w:val="0043174C"/>
    <w:rsid w:val="00461DE2"/>
    <w:rsid w:val="00475464"/>
    <w:rsid w:val="00492A4A"/>
    <w:rsid w:val="00493B88"/>
    <w:rsid w:val="004B26BA"/>
    <w:rsid w:val="004B2765"/>
    <w:rsid w:val="004D1AC6"/>
    <w:rsid w:val="004D4C6E"/>
    <w:rsid w:val="004D652E"/>
    <w:rsid w:val="004E72CF"/>
    <w:rsid w:val="004F48DF"/>
    <w:rsid w:val="004F7E92"/>
    <w:rsid w:val="005019B8"/>
    <w:rsid w:val="00510768"/>
    <w:rsid w:val="00527D37"/>
    <w:rsid w:val="00560536"/>
    <w:rsid w:val="00567A64"/>
    <w:rsid w:val="00584264"/>
    <w:rsid w:val="005B1AC3"/>
    <w:rsid w:val="005B2C6D"/>
    <w:rsid w:val="005B3287"/>
    <w:rsid w:val="005B479E"/>
    <w:rsid w:val="005B73E8"/>
    <w:rsid w:val="005C7C25"/>
    <w:rsid w:val="005D003C"/>
    <w:rsid w:val="005D3962"/>
    <w:rsid w:val="0061584A"/>
    <w:rsid w:val="0062525F"/>
    <w:rsid w:val="006304F9"/>
    <w:rsid w:val="006359A7"/>
    <w:rsid w:val="0064068F"/>
    <w:rsid w:val="00642CFF"/>
    <w:rsid w:val="00667723"/>
    <w:rsid w:val="006931CD"/>
    <w:rsid w:val="0069417F"/>
    <w:rsid w:val="006A2F12"/>
    <w:rsid w:val="006B3B62"/>
    <w:rsid w:val="006B7907"/>
    <w:rsid w:val="006C7C0D"/>
    <w:rsid w:val="006C7C55"/>
    <w:rsid w:val="006D6030"/>
    <w:rsid w:val="006E36AC"/>
    <w:rsid w:val="006E46B6"/>
    <w:rsid w:val="006F60E6"/>
    <w:rsid w:val="00701A82"/>
    <w:rsid w:val="007062FA"/>
    <w:rsid w:val="00757DC1"/>
    <w:rsid w:val="007661CA"/>
    <w:rsid w:val="00791E58"/>
    <w:rsid w:val="007A3E3B"/>
    <w:rsid w:val="007D1199"/>
    <w:rsid w:val="00803C59"/>
    <w:rsid w:val="00806AC3"/>
    <w:rsid w:val="00826CB1"/>
    <w:rsid w:val="008567DB"/>
    <w:rsid w:val="00856A22"/>
    <w:rsid w:val="0085701C"/>
    <w:rsid w:val="008641A9"/>
    <w:rsid w:val="008B5D67"/>
    <w:rsid w:val="008F3CF4"/>
    <w:rsid w:val="00901119"/>
    <w:rsid w:val="009020FA"/>
    <w:rsid w:val="0092766C"/>
    <w:rsid w:val="0094518B"/>
    <w:rsid w:val="00970C91"/>
    <w:rsid w:val="0097312D"/>
    <w:rsid w:val="009925DE"/>
    <w:rsid w:val="00993154"/>
    <w:rsid w:val="009B4BFD"/>
    <w:rsid w:val="009C5BC9"/>
    <w:rsid w:val="009E1CCB"/>
    <w:rsid w:val="009F254C"/>
    <w:rsid w:val="00A13065"/>
    <w:rsid w:val="00A34F40"/>
    <w:rsid w:val="00A4609B"/>
    <w:rsid w:val="00A574B6"/>
    <w:rsid w:val="00A61239"/>
    <w:rsid w:val="00A612B6"/>
    <w:rsid w:val="00A6754C"/>
    <w:rsid w:val="00A962DD"/>
    <w:rsid w:val="00AF349B"/>
    <w:rsid w:val="00B17921"/>
    <w:rsid w:val="00B35F47"/>
    <w:rsid w:val="00B612DA"/>
    <w:rsid w:val="00B939FF"/>
    <w:rsid w:val="00B976D6"/>
    <w:rsid w:val="00BD4348"/>
    <w:rsid w:val="00BE648D"/>
    <w:rsid w:val="00C278E6"/>
    <w:rsid w:val="00C47DDE"/>
    <w:rsid w:val="00C8239C"/>
    <w:rsid w:val="00CA1598"/>
    <w:rsid w:val="00CB28C1"/>
    <w:rsid w:val="00CD4392"/>
    <w:rsid w:val="00CE05DE"/>
    <w:rsid w:val="00D063F2"/>
    <w:rsid w:val="00D07B45"/>
    <w:rsid w:val="00D07EBF"/>
    <w:rsid w:val="00D108F7"/>
    <w:rsid w:val="00D24F71"/>
    <w:rsid w:val="00D33ACD"/>
    <w:rsid w:val="00D93EDA"/>
    <w:rsid w:val="00DA339F"/>
    <w:rsid w:val="00DB4734"/>
    <w:rsid w:val="00DB5904"/>
    <w:rsid w:val="00DE41E5"/>
    <w:rsid w:val="00E30781"/>
    <w:rsid w:val="00E47880"/>
    <w:rsid w:val="00E623AC"/>
    <w:rsid w:val="00E76207"/>
    <w:rsid w:val="00E77C0D"/>
    <w:rsid w:val="00E81F55"/>
    <w:rsid w:val="00E96F93"/>
    <w:rsid w:val="00EA0758"/>
    <w:rsid w:val="00EA169A"/>
    <w:rsid w:val="00EA2710"/>
    <w:rsid w:val="00EA4A28"/>
    <w:rsid w:val="00EB7B19"/>
    <w:rsid w:val="00ED4F23"/>
    <w:rsid w:val="00ED7B85"/>
    <w:rsid w:val="00F12575"/>
    <w:rsid w:val="00F52C02"/>
    <w:rsid w:val="00F55740"/>
    <w:rsid w:val="00F64495"/>
    <w:rsid w:val="00F91DD0"/>
    <w:rsid w:val="00F93FAB"/>
    <w:rsid w:val="00FC1406"/>
    <w:rsid w:val="00F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30573"/>
  <w15:chartTrackingRefBased/>
  <w15:docId w15:val="{F9EE8948-BC4C-412A-B929-EE75CA88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sz w:val="18"/>
        <w:szCs w:val="18"/>
        <w:lang w:val="en-AU" w:eastAsia="zh-CN" w:bidi="ar-SA"/>
      </w:rPr>
    </w:rPrDefault>
    <w:pPrDefault>
      <w:pPr>
        <w:spacing w:before="260" w:after="2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593"/>
    <w:pPr>
      <w:spacing w:before="0" w:after="160" w:line="259" w:lineRule="auto"/>
    </w:pPr>
    <w:rPr>
      <w:rFonts w:eastAsiaTheme="minorHAnsi"/>
      <w:color w:val="auto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6207"/>
    <w:pPr>
      <w:spacing w:before="0" w:after="0" w:line="240" w:lineRule="auto"/>
    </w:pPr>
  </w:style>
  <w:style w:type="paragraph" w:customStyle="1" w:styleId="Address">
    <w:name w:val="Address"/>
    <w:basedOn w:val="NoSpacing"/>
    <w:qFormat/>
    <w:rsid w:val="00E76207"/>
    <w:pPr>
      <w:snapToGrid w:val="0"/>
      <w:spacing w:after="2400"/>
      <w:contextualSpacing/>
    </w:pPr>
  </w:style>
  <w:style w:type="paragraph" w:customStyle="1" w:styleId="Author">
    <w:name w:val="Author"/>
    <w:basedOn w:val="Normal"/>
    <w:qFormat/>
    <w:rsid w:val="00E76207"/>
    <w:pPr>
      <w:spacing w:before="240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207"/>
  </w:style>
  <w:style w:type="paragraph" w:styleId="Footer">
    <w:name w:val="footer"/>
    <w:basedOn w:val="Normal"/>
    <w:link w:val="FooterChar"/>
    <w:uiPriority w:val="99"/>
    <w:unhideWhenUsed/>
    <w:rsid w:val="00E76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207"/>
  </w:style>
  <w:style w:type="paragraph" w:customStyle="1" w:styleId="TitleorRole">
    <w:name w:val="Title or Role"/>
    <w:basedOn w:val="Normal"/>
    <w:qFormat/>
    <w:rsid w:val="00FF1ECA"/>
    <w:pPr>
      <w:spacing w:after="200" w:line="240" w:lineRule="auto"/>
      <w:jc w:val="both"/>
    </w:pPr>
    <w:rPr>
      <w:rFonts w:ascii="Arial" w:eastAsia="Arial" w:hAnsi="Arial" w:cs="Arial-BoldMT"/>
      <w:b/>
      <w:bCs/>
      <w:color w:val="000000"/>
      <w:sz w:val="16"/>
      <w:szCs w:val="16"/>
    </w:rPr>
  </w:style>
  <w:style w:type="paragraph" w:customStyle="1" w:styleId="NoSpaceAfter">
    <w:name w:val="No Space After"/>
    <w:basedOn w:val="Normal"/>
    <w:link w:val="NoSpaceAfterChar"/>
    <w:qFormat/>
    <w:rsid w:val="00FF1ECA"/>
    <w:pPr>
      <w:spacing w:after="0" w:line="240" w:lineRule="auto"/>
      <w:jc w:val="both"/>
    </w:pPr>
    <w:rPr>
      <w:rFonts w:ascii="Arial" w:eastAsia="Arial" w:hAnsi="Arial" w:cs="ArialMT"/>
      <w:color w:val="000000"/>
    </w:rPr>
  </w:style>
  <w:style w:type="character" w:customStyle="1" w:styleId="NoSpaceAfterChar">
    <w:name w:val="No Space After Char"/>
    <w:basedOn w:val="DefaultParagraphFont"/>
    <w:link w:val="NoSpaceAfter"/>
    <w:rsid w:val="00FF1ECA"/>
    <w:rPr>
      <w:rFonts w:ascii="Arial" w:eastAsia="Arial" w:hAnsi="Arial" w:cs="ArialMT"/>
      <w:color w:val="000000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D07B45"/>
    <w:pPr>
      <w:spacing w:after="0" w:line="240" w:lineRule="auto"/>
    </w:pPr>
    <w:rPr>
      <w:rFonts w:ascii="Arial" w:eastAsia="Times New Roman" w:hAnsi="Arial" w:cs="Times New Roman"/>
      <w:noProof/>
      <w:szCs w:val="20"/>
    </w:rPr>
  </w:style>
  <w:style w:type="character" w:customStyle="1" w:styleId="BodyTextChar">
    <w:name w:val="Body Text Char"/>
    <w:basedOn w:val="DefaultParagraphFont"/>
    <w:link w:val="BodyText"/>
    <w:rsid w:val="00D07B45"/>
    <w:rPr>
      <w:rFonts w:ascii="Arial" w:eastAsia="Times New Roman" w:hAnsi="Arial" w:cs="Times New Roman"/>
      <w:noProof/>
      <w:color w:val="auto"/>
      <w:sz w:val="22"/>
      <w:szCs w:val="20"/>
      <w:lang w:eastAsia="en-US"/>
    </w:rPr>
  </w:style>
  <w:style w:type="table" w:styleId="TableGrid">
    <w:name w:val="Table Grid"/>
    <w:basedOn w:val="TableNormal"/>
    <w:rsid w:val="00D07B45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D07B45"/>
    <w:rPr>
      <w:color w:val="0000FF"/>
      <w:u w:val="single"/>
    </w:rPr>
  </w:style>
  <w:style w:type="paragraph" w:customStyle="1" w:styleId="Bodyspaceafter">
    <w:name w:val="Body space after"/>
    <w:basedOn w:val="Normal"/>
    <w:uiPriority w:val="4"/>
    <w:rsid w:val="00D07B45"/>
    <w:pPr>
      <w:spacing w:after="120" w:line="240" w:lineRule="exact"/>
    </w:pPr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D07B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69A"/>
    <w:rPr>
      <w:rFonts w:ascii="Segoe UI" w:eastAsiaTheme="minorHAnsi" w:hAnsi="Segoe UI" w:cs="Segoe UI"/>
      <w:color w:val="auto"/>
      <w:lang w:eastAsia="en-US"/>
    </w:rPr>
  </w:style>
  <w:style w:type="table" w:customStyle="1" w:styleId="TableGrid1">
    <w:name w:val="Table Grid1"/>
    <w:basedOn w:val="TableNormal"/>
    <w:next w:val="TableGrid"/>
    <w:rsid w:val="00113085"/>
    <w:pPr>
      <w:spacing w:before="0" w:after="0" w:line="240" w:lineRule="auto"/>
    </w:pPr>
    <w:rPr>
      <w:rFonts w:eastAsiaTheme="minorHAns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Ruiz\Downloads\Office_CHN_Letterhead.dotm" TargetMode="External"/></Relationships>
</file>

<file path=word/theme/theme1.xml><?xml version="1.0" encoding="utf-8"?>
<a:theme xmlns:a="http://schemas.openxmlformats.org/drawingml/2006/main" name="Office Theme">
  <a:themeElements>
    <a:clrScheme name="Ultegra 2018 Colours">
      <a:dk1>
        <a:sysClr val="windowText" lastClr="000000"/>
      </a:dk1>
      <a:lt1>
        <a:sysClr val="window" lastClr="FFFFFF"/>
      </a:lt1>
      <a:dk2>
        <a:srgbClr val="2D2A26"/>
      </a:dk2>
      <a:lt2>
        <a:srgbClr val="EBEAE8"/>
      </a:lt2>
      <a:accent1>
        <a:srgbClr val="F15D22"/>
      </a:accent1>
      <a:accent2>
        <a:srgbClr val="A5A5A5"/>
      </a:accent2>
      <a:accent3>
        <a:srgbClr val="7030A0"/>
      </a:accent3>
      <a:accent4>
        <a:srgbClr val="70AD47"/>
      </a:accent4>
      <a:accent5>
        <a:srgbClr val="0563C1"/>
      </a:accent5>
      <a:accent6>
        <a:srgbClr val="C00000"/>
      </a:accent6>
      <a:hlink>
        <a:srgbClr val="0563C1"/>
      </a:hlink>
      <a:folHlink>
        <a:srgbClr val="0563C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Reviewed xmlns="bb57f4b3-dacb-4421-a8cb-05a5a2e794d2" xsi:nil="true"/>
    <lcf76f155ced4ddcb4097134ff3c332f xmlns="bb57f4b3-dacb-4421-a8cb-05a5a2e794d2">
      <Terms xmlns="http://schemas.microsoft.com/office/infopath/2007/PartnerControls"/>
    </lcf76f155ced4ddcb4097134ff3c332f>
    <TaxCatchAll xmlns="a0599f75-8b4a-4a8f-b163-633385afd5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ECBE582146F4AA56ABE4F9D4DB200" ma:contentTypeVersion="21" ma:contentTypeDescription="Create a new document." ma:contentTypeScope="" ma:versionID="318384450b925d60c406436ffd6ead18">
  <xsd:schema xmlns:xsd="http://www.w3.org/2001/XMLSchema" xmlns:xs="http://www.w3.org/2001/XMLSchema" xmlns:p="http://schemas.microsoft.com/office/2006/metadata/properties" xmlns:ns1="http://schemas.microsoft.com/sharepoint/v3" xmlns:ns2="e2627794-c8d1-4776-a19c-9e64f2dece3a" xmlns:ns3="bb57f4b3-dacb-4421-a8cb-05a5a2e794d2" xmlns:ns4="a0599f75-8b4a-4a8f-b163-633385afd584" targetNamespace="http://schemas.microsoft.com/office/2006/metadata/properties" ma:root="true" ma:fieldsID="8d1ba8bcd0f509b1f4a2f58e35d1fa74" ns1:_="" ns2:_="" ns3:_="" ns4:_="">
    <xsd:import namespace="http://schemas.microsoft.com/sharepoint/v3"/>
    <xsd:import namespace="e2627794-c8d1-4776-a19c-9e64f2dece3a"/>
    <xsd:import namespace="bb57f4b3-dacb-4421-a8cb-05a5a2e794d2"/>
    <xsd:import namespace="a0599f75-8b4a-4a8f-b163-633385afd5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Review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27794-c8d1-4776-a19c-9e64f2dece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7f4b3-dacb-4421-a8cb-05a5a2e79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0c37f7f-f4c8-45a6-9b87-c6364bae12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" ma:index="28" nillable="true" ma:displayName="Reviewed" ma:format="Dropdown" ma:internalName="Review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99f75-8b4a-4a8f-b163-633385afd58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00b058b-4464-46bd-9683-438dcc3ac7db}" ma:internalName="TaxCatchAll" ma:showField="CatchAllData" ma:web="a0599f75-8b4a-4a8f-b163-633385afd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8B179D-1119-4B11-9BB8-DE379B3CC1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b57f4b3-dacb-4421-a8cb-05a5a2e794d2"/>
    <ds:schemaRef ds:uri="a0599f75-8b4a-4a8f-b163-633385afd584"/>
  </ds:schemaRefs>
</ds:datastoreItem>
</file>

<file path=customXml/itemProps2.xml><?xml version="1.0" encoding="utf-8"?>
<ds:datastoreItem xmlns:ds="http://schemas.openxmlformats.org/officeDocument/2006/customXml" ds:itemID="{6F518086-087B-4569-804C-CBE9A011D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6186B-B387-436F-BA89-2EDC447FB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627794-c8d1-4776-a19c-9e64f2dece3a"/>
    <ds:schemaRef ds:uri="bb57f4b3-dacb-4421-a8cb-05a5a2e794d2"/>
    <ds:schemaRef ds:uri="a0599f75-8b4a-4a8f-b163-633385afd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Office_CHN_Letterhead</Template>
  <TotalTime>3</TotalTime>
  <Pages>2</Pages>
  <Words>97</Words>
  <Characters>604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Links>
    <vt:vector size="6" baseType="variant">
      <vt:variant>
        <vt:i4>6684687</vt:i4>
      </vt:variant>
      <vt:variant>
        <vt:i4>0</vt:i4>
      </vt:variant>
      <vt:variant>
        <vt:i4>0</vt:i4>
      </vt:variant>
      <vt:variant>
        <vt:i4>5</vt:i4>
      </vt:variant>
      <vt:variant>
        <vt:lpwstr>mailto:secretary@chnact.org.au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Weller-Lewis</dc:creator>
  <cp:keywords/>
  <dc:description/>
  <cp:lastModifiedBy>Jose Ruiz</cp:lastModifiedBy>
  <cp:revision>2</cp:revision>
  <cp:lastPrinted>2023-10-03T05:12:00Z</cp:lastPrinted>
  <dcterms:created xsi:type="dcterms:W3CDTF">2025-09-18T00:56:00Z</dcterms:created>
  <dcterms:modified xsi:type="dcterms:W3CDTF">2025-09-18T00:56:00Z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0x010100A6EECBE582146F4AA56ABE4F9D4DB200</vt:lpwstr>
  </property>
  <property fmtid="{D5CDD505-2E9C-101B-9397-08002B2CF9AE}" pid="3" name="Order">
    <vt:r8>100</vt:r8>
  </property>
</Properties>
</file>